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55CEFB91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>Datum</w:t>
      </w:r>
      <w:r w:rsidRPr="00E65565">
        <w:rPr>
          <w:rFonts w:asciiTheme="minorHAnsi" w:hAnsiTheme="minorHAnsi" w:cstheme="minorHAnsi"/>
          <w:szCs w:val="20"/>
        </w:rPr>
        <w:t xml:space="preserve">: </w:t>
      </w:r>
      <w:r w:rsidR="00936337" w:rsidRPr="00936337">
        <w:rPr>
          <w:rFonts w:asciiTheme="minorHAnsi" w:hAnsiTheme="minorHAnsi" w:cstheme="minorHAnsi"/>
          <w:szCs w:val="20"/>
        </w:rPr>
        <w:t>6. 3.</w:t>
      </w:r>
      <w:r w:rsidR="00BF0D36" w:rsidRPr="00936337">
        <w:rPr>
          <w:rFonts w:asciiTheme="minorHAnsi" w:hAnsiTheme="minorHAnsi" w:cstheme="minorHAnsi"/>
          <w:szCs w:val="20"/>
        </w:rPr>
        <w:t xml:space="preserve"> 202</w:t>
      </w:r>
      <w:r w:rsidR="003B5074" w:rsidRPr="00936337">
        <w:rPr>
          <w:rFonts w:asciiTheme="minorHAnsi" w:hAnsiTheme="minorHAnsi" w:cstheme="minorHAnsi"/>
          <w:szCs w:val="20"/>
        </w:rPr>
        <w:t>5</w:t>
      </w:r>
    </w:p>
    <w:p w14:paraId="439073AD" w14:textId="68129A48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 w:rsidR="00BF0D36">
        <w:rPr>
          <w:rFonts w:asciiTheme="minorHAnsi" w:hAnsiTheme="minorHAnsi" w:cstheme="minorHAnsi"/>
          <w:szCs w:val="20"/>
        </w:rPr>
        <w:t xml:space="preserve">JN </w:t>
      </w:r>
      <w:r w:rsidR="003B5074">
        <w:rPr>
          <w:rFonts w:asciiTheme="minorHAnsi" w:hAnsiTheme="minorHAnsi" w:cstheme="minorHAnsi"/>
          <w:szCs w:val="20"/>
        </w:rPr>
        <w:t>03</w:t>
      </w:r>
      <w:r w:rsidR="00BF0D36">
        <w:rPr>
          <w:rFonts w:asciiTheme="minorHAnsi" w:hAnsiTheme="minorHAnsi" w:cstheme="minorHAnsi"/>
          <w:szCs w:val="20"/>
        </w:rPr>
        <w:t>/202</w:t>
      </w:r>
      <w:r w:rsidR="003B5074">
        <w:rPr>
          <w:rFonts w:asciiTheme="minorHAnsi" w:hAnsiTheme="minorHAnsi" w:cstheme="minorHAnsi"/>
          <w:szCs w:val="20"/>
        </w:rPr>
        <w:t>5</w:t>
      </w:r>
      <w:r w:rsidR="00BF0D36">
        <w:rPr>
          <w:rFonts w:asciiTheme="minorHAnsi" w:hAnsiTheme="minorHAnsi" w:cstheme="minorHAnsi"/>
          <w:szCs w:val="20"/>
        </w:rPr>
        <w:t xml:space="preserve"> 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2F4AF1" w:rsidRDefault="001A6C14" w:rsidP="001A6C1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F4AF1">
        <w:rPr>
          <w:rFonts w:asciiTheme="minorHAnsi" w:hAnsiTheme="minorHAnsi" w:cstheme="minorHAnsi"/>
          <w:b/>
          <w:sz w:val="26"/>
          <w:szCs w:val="26"/>
        </w:rPr>
        <w:t xml:space="preserve">RAZPISNA DOKUMENTACIJA ZA ODDAJO JAVNEGA NAROČILA </w:t>
      </w:r>
    </w:p>
    <w:p w14:paraId="39656263" w14:textId="77777777" w:rsidR="00D03E19" w:rsidRPr="00D03E19" w:rsidRDefault="00D03E19" w:rsidP="00D03E19"/>
    <w:p w14:paraId="15A1985B" w14:textId="735EA349" w:rsidR="00D03E19" w:rsidRDefault="00D03E19" w:rsidP="00D03E19"/>
    <w:p w14:paraId="599E3EA2" w14:textId="649083BD" w:rsidR="001A6C14" w:rsidRPr="0049503D" w:rsidRDefault="001B51CE" w:rsidP="001A6C14">
      <w:pPr>
        <w:jc w:val="center"/>
        <w:rPr>
          <w:rFonts w:asciiTheme="minorHAnsi" w:hAnsiTheme="minorHAnsi" w:cstheme="minorHAnsi"/>
          <w:b/>
          <w:szCs w:val="20"/>
        </w:rPr>
      </w:pPr>
      <w:r w:rsidRPr="0049503D">
        <w:rPr>
          <w:rFonts w:asciiTheme="minorHAnsi" w:hAnsiTheme="minorHAnsi" w:cstheme="minorHAnsi"/>
          <w:b/>
          <w:szCs w:val="20"/>
        </w:rPr>
        <w:t xml:space="preserve">Oddaja javnega naročila po postopku </w:t>
      </w:r>
      <w:r>
        <w:rPr>
          <w:rFonts w:asciiTheme="minorHAnsi" w:hAnsiTheme="minorHAnsi" w:cstheme="minorHAnsi"/>
          <w:b/>
          <w:szCs w:val="20"/>
        </w:rPr>
        <w:t>naročila male vrednosti</w:t>
      </w:r>
    </w:p>
    <w:p w14:paraId="26D5A006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6C68D17B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szCs w:val="20"/>
        </w:rPr>
      </w:pPr>
    </w:p>
    <w:p w14:paraId="0C394A95" w14:textId="77777777" w:rsidR="001A6C14" w:rsidRPr="0049503D" w:rsidRDefault="001A6C14" w:rsidP="001A6C1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49503D">
        <w:rPr>
          <w:rFonts w:asciiTheme="minorHAnsi" w:hAnsiTheme="minorHAnsi" w:cstheme="minorHAnsi"/>
          <w:b/>
          <w:bCs/>
          <w:szCs w:val="20"/>
        </w:rPr>
        <w:t xml:space="preserve">za izbiro izvajalca </w:t>
      </w:r>
      <w:r>
        <w:rPr>
          <w:rFonts w:asciiTheme="minorHAnsi" w:hAnsiTheme="minorHAnsi" w:cstheme="minorHAnsi"/>
          <w:b/>
          <w:bCs/>
          <w:szCs w:val="20"/>
        </w:rPr>
        <w:t>za izvedbo javnega naročila</w:t>
      </w:r>
    </w:p>
    <w:p w14:paraId="0CEEE304" w14:textId="5C6EE30F" w:rsidR="001A6C14" w:rsidRPr="000F4F5F" w:rsidRDefault="001A6C14" w:rsidP="003B5074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>»</w:t>
      </w:r>
      <w:r w:rsidR="00887229" w:rsidRPr="003B5074">
        <w:rPr>
          <w:rFonts w:asciiTheme="minorHAnsi" w:hAnsiTheme="minorHAnsi" w:cstheme="minorHAnsi"/>
          <w:b/>
          <w:sz w:val="32"/>
          <w:szCs w:val="32"/>
        </w:rPr>
        <w:t xml:space="preserve">DOBAVA </w:t>
      </w:r>
      <w:r w:rsidR="003B5074" w:rsidRPr="003B5074">
        <w:rPr>
          <w:rFonts w:asciiTheme="minorHAnsi" w:hAnsiTheme="minorHAnsi" w:cstheme="minorHAnsi"/>
          <w:b/>
          <w:sz w:val="32"/>
          <w:szCs w:val="32"/>
        </w:rPr>
        <w:t>DELOVNE IN ZAŠČITNE OPREME</w:t>
      </w:r>
      <w:r w:rsidR="003B5074" w:rsidRPr="00E6539F">
        <w:rPr>
          <w:rFonts w:asciiTheme="minorHAnsi" w:hAnsiTheme="minorHAnsi" w:cstheme="minorHAnsi"/>
          <w:b/>
          <w:sz w:val="36"/>
          <w:szCs w:val="36"/>
        </w:rPr>
        <w:t>«</w:t>
      </w:r>
    </w:p>
    <w:p w14:paraId="4387BC5C" w14:textId="25098C3E" w:rsid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55FF89" w14:textId="77777777" w:rsidR="003B5074" w:rsidRPr="000F4F5F" w:rsidRDefault="003B507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520032" w14:textId="2F767338" w:rsidR="001A6C14" w:rsidRPr="000F4F5F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F5F">
        <w:rPr>
          <w:rFonts w:asciiTheme="minorHAnsi" w:hAnsiTheme="minorHAnsi" w:cstheme="minorHAnsi"/>
          <w:b/>
          <w:sz w:val="28"/>
          <w:szCs w:val="28"/>
        </w:rPr>
        <w:t xml:space="preserve">št. JN </w:t>
      </w:r>
      <w:r w:rsidR="003B5074">
        <w:rPr>
          <w:rFonts w:asciiTheme="minorHAnsi" w:hAnsiTheme="minorHAnsi" w:cstheme="minorHAnsi"/>
          <w:b/>
          <w:sz w:val="28"/>
          <w:szCs w:val="28"/>
        </w:rPr>
        <w:t>03</w:t>
      </w:r>
      <w:r w:rsidRPr="000F4F5F">
        <w:rPr>
          <w:rFonts w:asciiTheme="minorHAnsi" w:hAnsiTheme="minorHAnsi" w:cstheme="minorHAnsi"/>
          <w:b/>
          <w:sz w:val="28"/>
          <w:szCs w:val="28"/>
        </w:rPr>
        <w:t>/202</w:t>
      </w:r>
      <w:r w:rsidR="003B5074">
        <w:rPr>
          <w:rFonts w:asciiTheme="minorHAnsi" w:hAnsiTheme="minorHAnsi" w:cstheme="minorHAnsi"/>
          <w:b/>
          <w:sz w:val="28"/>
          <w:szCs w:val="28"/>
        </w:rPr>
        <w:t xml:space="preserve">5 </w:t>
      </w:r>
    </w:p>
    <w:p w14:paraId="10AB2B9F" w14:textId="11B52F3B" w:rsidR="00D03E19" w:rsidRDefault="00D03E19" w:rsidP="00D03E19"/>
    <w:p w14:paraId="6EE1B44F" w14:textId="63CF3EA5" w:rsidR="00D03E19" w:rsidRDefault="00D03E19" w:rsidP="00D03E19"/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77777777" w:rsidR="00D03E19" w:rsidRPr="00D03E19" w:rsidRDefault="00D03E19" w:rsidP="00D03E19"/>
    <w:p w14:paraId="3CE6DDDB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  <w:sectPr w:rsidR="00D03E19" w:rsidSect="00F648F8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70126B2D" w14:textId="77777777" w:rsidR="004615DC" w:rsidRPr="004615DC" w:rsidRDefault="004615DC" w:rsidP="004615DC">
      <w:pPr>
        <w:jc w:val="center"/>
        <w:rPr>
          <w:sz w:val="28"/>
          <w:szCs w:val="32"/>
        </w:rPr>
      </w:pPr>
    </w:p>
    <w:p w14:paraId="42316C46" w14:textId="557D420A" w:rsidR="0067400E" w:rsidRPr="00572ACE" w:rsidRDefault="00504634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572ACE">
        <w:rPr>
          <w:rFonts w:asciiTheme="minorHAnsi" w:hAnsiTheme="minorHAnsi" w:cstheme="minorHAnsi"/>
          <w:sz w:val="28"/>
          <w:szCs w:val="28"/>
        </w:rPr>
        <w:t>ponudba</w:t>
      </w:r>
    </w:p>
    <w:p w14:paraId="7D138B79" w14:textId="77777777" w:rsidR="0067400E" w:rsidRDefault="0067400E" w:rsidP="00BD6D17">
      <w:pPr>
        <w:pStyle w:val="Naslov1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4D99B9B8" w14:textId="77777777" w:rsidR="006675B6" w:rsidRPr="00572ACE" w:rsidRDefault="006675B6" w:rsidP="006675B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Ponudbo oddajamo: (se označi z X) </w:t>
      </w:r>
    </w:p>
    <w:p w14:paraId="6DE38CB4" w14:textId="77777777" w:rsidR="006675B6" w:rsidRPr="006675B6" w:rsidRDefault="006675B6" w:rsidP="006675B6"/>
    <w:tbl>
      <w:tblPr>
        <w:tblStyle w:val="Tabelamrea"/>
        <w:tblW w:w="17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4399"/>
        <w:gridCol w:w="131"/>
        <w:gridCol w:w="4399"/>
      </w:tblGrid>
      <w:tr w:rsidR="006675B6" w14:paraId="7985198A" w14:textId="77777777" w:rsidTr="003B5074">
        <w:trPr>
          <w:gridAfter w:val="1"/>
          <w:wAfter w:w="4399" w:type="dxa"/>
        </w:trPr>
        <w:tc>
          <w:tcPr>
            <w:tcW w:w="9060" w:type="dxa"/>
          </w:tcPr>
          <w:p w14:paraId="4228992D" w14:textId="77777777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Samostojno</w:t>
            </w:r>
          </w:p>
          <w:p w14:paraId="57A85BB7" w14:textId="4E093104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2"/>
          </w:tcPr>
          <w:p w14:paraId="70D3698C" w14:textId="48BE70AC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4516FA25" w14:textId="77777777" w:rsidTr="003B5074">
        <w:trPr>
          <w:gridAfter w:val="1"/>
          <w:wAfter w:w="4399" w:type="dxa"/>
        </w:trPr>
        <w:tc>
          <w:tcPr>
            <w:tcW w:w="9060" w:type="dxa"/>
          </w:tcPr>
          <w:p w14:paraId="0E540DAF" w14:textId="77777777" w:rsidR="006675B6" w:rsidRPr="00572ACE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Skupno ponudbo</w:t>
            </w:r>
          </w:p>
          <w:p w14:paraId="0231C2BD" w14:textId="77777777" w:rsidR="006675B6" w:rsidRDefault="006675B6" w:rsidP="00B7754A">
            <w:pPr>
              <w:ind w:firstLine="739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gridSpan w:val="2"/>
          </w:tcPr>
          <w:p w14:paraId="4A088D06" w14:textId="4CF54E26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</w:tc>
      </w:tr>
      <w:tr w:rsidR="006675B6" w14:paraId="0D34B02D" w14:textId="77777777" w:rsidTr="003B5074">
        <w:tc>
          <w:tcPr>
            <w:tcW w:w="13459" w:type="dxa"/>
            <w:gridSpan w:val="2"/>
          </w:tcPr>
          <w:p w14:paraId="6BD3B964" w14:textId="7453BCEB" w:rsidR="006675B6" w:rsidRDefault="006675B6" w:rsidP="00B7754A">
            <w:pPr>
              <w:ind w:left="739"/>
              <w:rPr>
                <w:rFonts w:asciiTheme="minorHAnsi" w:hAnsiTheme="minorHAnsi" w:cstheme="minorHAnsi"/>
              </w:rPr>
            </w:pPr>
            <w:r w:rsidRPr="00572ACE">
              <w:rPr>
                <w:rFonts w:ascii="Segoe UI Symbol" w:eastAsia="MS Gothic" w:hAnsi="Segoe UI Symbol" w:cs="Segoe UI Symbol"/>
              </w:rPr>
              <w:t>☐</w:t>
            </w:r>
            <w:r w:rsidRPr="00572ACE">
              <w:rPr>
                <w:rFonts w:asciiTheme="minorHAnsi" w:hAnsiTheme="minorHAnsi" w:cstheme="minorHAnsi"/>
              </w:rPr>
              <w:t xml:space="preserve"> S podizvajalci</w:t>
            </w:r>
          </w:p>
          <w:p w14:paraId="6BF6D762" w14:textId="77777777" w:rsidR="006675B6" w:rsidRDefault="006675B6" w:rsidP="00BD6D17">
            <w:pPr>
              <w:rPr>
                <w:rFonts w:asciiTheme="minorHAnsi" w:hAnsiTheme="minorHAnsi" w:cstheme="minorHAnsi"/>
              </w:rPr>
            </w:pPr>
          </w:p>
          <w:p w14:paraId="1A0FEE19" w14:textId="6CB96541" w:rsidR="00B7754A" w:rsidRDefault="00B7754A" w:rsidP="00B7754A">
            <w:pPr>
              <w:ind w:left="-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Ponudbo oddajamo: (se označi z X)</w:t>
            </w:r>
          </w:p>
          <w:p w14:paraId="29FD7EEC" w14:textId="77777777" w:rsidR="00B7754A" w:rsidRDefault="00B7754A" w:rsidP="00BD6D17">
            <w:pPr>
              <w:rPr>
                <w:rFonts w:asciiTheme="minorHAnsi" w:hAnsiTheme="minorHAnsi" w:cstheme="minorHAnsi"/>
              </w:rPr>
            </w:pPr>
          </w:p>
          <w:p w14:paraId="0F8A02F5" w14:textId="77777777" w:rsidR="00B7754A" w:rsidRPr="00B7754A" w:rsidRDefault="00B7754A" w:rsidP="00B7754A">
            <w:pPr>
              <w:ind w:left="708"/>
              <w:rPr>
                <w:rFonts w:asciiTheme="minorHAnsi" w:hAnsiTheme="minorHAnsi" w:cstheme="minorHAnsi"/>
              </w:rPr>
            </w:pP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Vse sklope</w:t>
            </w:r>
          </w:p>
          <w:p w14:paraId="3CA02F1F" w14:textId="77777777" w:rsidR="00B7754A" w:rsidRPr="00B7754A" w:rsidRDefault="00B7754A" w:rsidP="00B7754A">
            <w:pPr>
              <w:ind w:left="708"/>
              <w:rPr>
                <w:rFonts w:asciiTheme="minorHAnsi" w:hAnsiTheme="minorHAnsi" w:cstheme="minorHAnsi"/>
              </w:rPr>
            </w:pPr>
          </w:p>
          <w:p w14:paraId="1D873B8E" w14:textId="697DD63E" w:rsidR="00B7754A" w:rsidRDefault="00B7754A" w:rsidP="003B5074">
            <w:pPr>
              <w:ind w:left="708" w:right="-4508"/>
              <w:rPr>
                <w:rFonts w:asciiTheme="minorHAnsi" w:hAnsiTheme="minorHAnsi" w:cstheme="minorHAnsi"/>
              </w:rPr>
            </w:pP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 1</w:t>
            </w:r>
            <w:r w:rsidRPr="00B7754A">
              <w:rPr>
                <w:rFonts w:asciiTheme="minorHAnsi" w:hAnsiTheme="minorHAnsi" w:cstheme="minorHAnsi"/>
              </w:rPr>
              <w:tab/>
            </w: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 2</w:t>
            </w:r>
            <w:r w:rsidRPr="00B7754A">
              <w:rPr>
                <w:rFonts w:asciiTheme="minorHAnsi" w:hAnsiTheme="minorHAnsi" w:cstheme="minorHAnsi"/>
              </w:rPr>
              <w:tab/>
            </w:r>
            <w:r w:rsidRPr="00B7754A">
              <w:rPr>
                <w:rFonts w:ascii="Segoe UI Symbol" w:hAnsi="Segoe UI Symbol" w:cs="Segoe UI Symbol"/>
              </w:rPr>
              <w:t>☐</w:t>
            </w:r>
            <w:r w:rsidRPr="00B7754A">
              <w:rPr>
                <w:rFonts w:asciiTheme="minorHAnsi" w:hAnsiTheme="minorHAnsi" w:cstheme="minorHAnsi"/>
              </w:rPr>
              <w:t xml:space="preserve"> Sklop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7754A">
              <w:rPr>
                <w:rFonts w:asciiTheme="minorHAnsi" w:hAnsiTheme="minorHAnsi" w:cstheme="minorHAnsi"/>
              </w:rPr>
              <w:t>3</w:t>
            </w:r>
            <w:r w:rsidR="003B5074" w:rsidRPr="00B7754A">
              <w:rPr>
                <w:rFonts w:asciiTheme="minorHAnsi" w:hAnsiTheme="minorHAnsi" w:cstheme="minorHAnsi"/>
              </w:rPr>
              <w:tab/>
            </w:r>
            <w:r w:rsidR="003B5074">
              <w:rPr>
                <w:rFonts w:asciiTheme="minorHAnsi" w:hAnsiTheme="minorHAnsi" w:cstheme="minorHAnsi"/>
              </w:rPr>
              <w:t xml:space="preserve"> </w:t>
            </w:r>
            <w:r w:rsidR="003B5074" w:rsidRPr="00B7754A">
              <w:rPr>
                <w:rFonts w:ascii="Segoe UI Symbol" w:hAnsi="Segoe UI Symbol" w:cs="Segoe UI Symbol"/>
              </w:rPr>
              <w:t>☐</w:t>
            </w:r>
            <w:r w:rsidR="003B5074" w:rsidRPr="00B7754A">
              <w:rPr>
                <w:rFonts w:asciiTheme="minorHAnsi" w:hAnsiTheme="minorHAnsi" w:cstheme="minorHAnsi"/>
              </w:rPr>
              <w:t xml:space="preserve"> Sklop</w:t>
            </w:r>
            <w:r w:rsidR="003B5074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4530" w:type="dxa"/>
            <w:gridSpan w:val="2"/>
          </w:tcPr>
          <w:p w14:paraId="68046F74" w14:textId="79C3F592" w:rsidR="006675B6" w:rsidRDefault="006675B6" w:rsidP="00B7754A">
            <w:pPr>
              <w:ind w:left="3442"/>
              <w:rPr>
                <w:rFonts w:asciiTheme="minorHAnsi" w:hAnsiTheme="minorHAnsi" w:cstheme="minorHAnsi"/>
              </w:rPr>
            </w:pPr>
          </w:p>
        </w:tc>
      </w:tr>
      <w:tr w:rsidR="003B5074" w14:paraId="574AC9B5" w14:textId="77777777" w:rsidTr="003B5074">
        <w:trPr>
          <w:gridAfter w:val="1"/>
          <w:wAfter w:w="4399" w:type="dxa"/>
        </w:trPr>
        <w:tc>
          <w:tcPr>
            <w:tcW w:w="9060" w:type="dxa"/>
          </w:tcPr>
          <w:p w14:paraId="2F51B67A" w14:textId="77777777" w:rsidR="003B5074" w:rsidRPr="00572ACE" w:rsidRDefault="003B5074" w:rsidP="003B5074">
            <w:pPr>
              <w:ind w:left="739" w:right="-4646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4530" w:type="dxa"/>
            <w:gridSpan w:val="2"/>
          </w:tcPr>
          <w:p w14:paraId="6CD23511" w14:textId="77777777" w:rsidR="003B5074" w:rsidRDefault="003B5074" w:rsidP="00B7754A">
            <w:pPr>
              <w:ind w:left="3442"/>
              <w:rPr>
                <w:rFonts w:asciiTheme="minorHAnsi" w:hAnsiTheme="minorHAnsi" w:cstheme="minorHAnsi"/>
              </w:rPr>
            </w:pPr>
          </w:p>
        </w:tc>
      </w:tr>
    </w:tbl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 pogodbe: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77777777" w:rsidR="0067400E" w:rsidRPr="00572AC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E31DD3E" w14:textId="77777777" w:rsidTr="0053254E">
        <w:tc>
          <w:tcPr>
            <w:tcW w:w="897" w:type="dxa"/>
            <w:shd w:val="clear" w:color="auto" w:fill="auto"/>
            <w:vAlign w:val="center"/>
          </w:tcPr>
          <w:p w14:paraId="36CC02B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B90CB1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CCD374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CEA8E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455DD389" w14:textId="77777777" w:rsidTr="0053254E">
        <w:tc>
          <w:tcPr>
            <w:tcW w:w="897" w:type="dxa"/>
            <w:shd w:val="clear" w:color="auto" w:fill="auto"/>
            <w:vAlign w:val="center"/>
          </w:tcPr>
          <w:p w14:paraId="2A013FA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CF3E959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44BC29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74EAB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05C1B92A" w14:textId="77777777" w:rsidTr="0053254E">
        <w:tc>
          <w:tcPr>
            <w:tcW w:w="897" w:type="dxa"/>
            <w:shd w:val="clear" w:color="auto" w:fill="auto"/>
            <w:vAlign w:val="center"/>
          </w:tcPr>
          <w:p w14:paraId="3B89132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B1681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74F3CDF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830733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239474AE" w14:textId="77777777" w:rsidTr="0053254E">
        <w:tc>
          <w:tcPr>
            <w:tcW w:w="897" w:type="dxa"/>
            <w:shd w:val="clear" w:color="auto" w:fill="auto"/>
            <w:vAlign w:val="center"/>
          </w:tcPr>
          <w:p w14:paraId="73E9371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F3DF2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AC494A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287174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87AD5CA" w14:textId="77777777" w:rsidTr="0053254E">
        <w:tc>
          <w:tcPr>
            <w:tcW w:w="897" w:type="dxa"/>
            <w:shd w:val="clear" w:color="auto" w:fill="auto"/>
            <w:vAlign w:val="center"/>
          </w:tcPr>
          <w:p w14:paraId="114CFD0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19473E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73018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2012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66F01D16" w14:textId="77777777" w:rsidTr="0053254E">
        <w:tc>
          <w:tcPr>
            <w:tcW w:w="897" w:type="dxa"/>
            <w:shd w:val="clear" w:color="auto" w:fill="auto"/>
            <w:vAlign w:val="center"/>
          </w:tcPr>
          <w:p w14:paraId="5B6882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lastRenderedPageBreak/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350D946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FAC3C0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86C99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77777777" w:rsidR="0067400E" w:rsidRPr="00572ACE" w:rsidRDefault="00121797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Podpisniki</w:t>
      </w:r>
      <w:r w:rsidRPr="00572ACE">
        <w:rPr>
          <w:rFonts w:asciiTheme="minorHAnsi" w:hAnsiTheme="minorHAnsi" w:cstheme="minorHAnsi"/>
          <w:bCs/>
          <w:i/>
          <w:iCs/>
          <w:szCs w:val="20"/>
        </w:rPr>
        <w:t xml:space="preserve"> pogodbe z navedbo funkcije ter navedbo ali so samostojni oziroma</w:t>
      </w:r>
      <w:r w:rsidRPr="00572ACE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0A5C076A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D2003B">
        <w:rPr>
          <w:rFonts w:asciiTheme="minorHAnsi" w:hAnsiTheme="minorHAnsi" w:cstheme="minorHAnsi"/>
          <w:szCs w:val="20"/>
        </w:rPr>
        <w:t xml:space="preserve">JN </w:t>
      </w:r>
      <w:r w:rsidR="003B5074">
        <w:rPr>
          <w:rFonts w:asciiTheme="minorHAnsi" w:hAnsiTheme="minorHAnsi" w:cstheme="minorHAnsi"/>
          <w:szCs w:val="20"/>
        </w:rPr>
        <w:t>03</w:t>
      </w:r>
      <w:r w:rsidR="00D2003B">
        <w:rPr>
          <w:rFonts w:asciiTheme="minorHAnsi" w:hAnsiTheme="minorHAnsi" w:cstheme="minorHAnsi"/>
          <w:szCs w:val="20"/>
        </w:rPr>
        <w:t>/202</w:t>
      </w:r>
      <w:r w:rsidR="003B5074">
        <w:rPr>
          <w:rFonts w:asciiTheme="minorHAnsi" w:hAnsiTheme="minorHAnsi" w:cstheme="minorHAnsi"/>
          <w:szCs w:val="20"/>
        </w:rPr>
        <w:t>5</w:t>
      </w:r>
      <w:r w:rsidR="001B51CE">
        <w:rPr>
          <w:rFonts w:asciiTheme="minorHAnsi" w:hAnsiTheme="minorHAnsi" w:cstheme="minorHAnsi"/>
          <w:szCs w:val="20"/>
        </w:rPr>
        <w:t>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77777777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77777777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</w:p>
    <w:p w14:paraId="5C54630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p w14:paraId="2C67C5A2" w14:textId="25C34C69" w:rsidR="0067400E" w:rsidRPr="00572ACE" w:rsidRDefault="0067400E" w:rsidP="00594096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B91F1B">
        <w:rPr>
          <w:rFonts w:asciiTheme="minorHAnsi" w:hAnsiTheme="minorHAnsi" w:cstheme="minorHAnsi"/>
          <w:szCs w:val="20"/>
        </w:rPr>
        <w:t xml:space="preserve">JN </w:t>
      </w:r>
      <w:r w:rsidR="003B5074">
        <w:rPr>
          <w:rFonts w:asciiTheme="minorHAnsi" w:hAnsiTheme="minorHAnsi" w:cstheme="minorHAnsi"/>
          <w:szCs w:val="20"/>
        </w:rPr>
        <w:t>03</w:t>
      </w:r>
      <w:r w:rsidR="00B91F1B">
        <w:rPr>
          <w:rFonts w:asciiTheme="minorHAnsi" w:hAnsiTheme="minorHAnsi" w:cstheme="minorHAnsi"/>
          <w:szCs w:val="20"/>
        </w:rPr>
        <w:t>/202</w:t>
      </w:r>
      <w:r w:rsidR="003B5074">
        <w:rPr>
          <w:rFonts w:asciiTheme="minorHAnsi" w:hAnsiTheme="minorHAnsi" w:cstheme="minorHAnsi"/>
          <w:szCs w:val="20"/>
        </w:rPr>
        <w:t xml:space="preserve">5 </w:t>
      </w:r>
      <w:r w:rsidRPr="00572ACE">
        <w:rPr>
          <w:rFonts w:asciiTheme="minorHAnsi" w:hAnsiTheme="minorHAnsi" w:cstheme="minorHAnsi"/>
          <w:szCs w:val="20"/>
        </w:rPr>
        <w:t>bomo sodelovali z naslednjimi podizvajalci: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95F6566" w14:textId="77777777" w:rsidR="0067400E" w:rsidRPr="00572ACE" w:rsidRDefault="0067400E" w:rsidP="005B5FE2">
      <w:pPr>
        <w:rPr>
          <w:rFonts w:asciiTheme="minorHAnsi" w:hAnsiTheme="minorHAnsi" w:cstheme="minorHAnsi"/>
          <w:i/>
          <w:sz w:val="18"/>
          <w:szCs w:val="18"/>
          <w:highlight w:val="yellow"/>
        </w:rPr>
      </w:pPr>
    </w:p>
    <w:p w14:paraId="2BC1A464" w14:textId="77777777" w:rsidR="0067400E" w:rsidRPr="00572ACE" w:rsidRDefault="0067400E" w:rsidP="005B5FE2">
      <w:pPr>
        <w:rPr>
          <w:rFonts w:asciiTheme="minorHAnsi" w:hAnsiTheme="minorHAnsi" w:cstheme="minorHAnsi"/>
          <w:szCs w:val="20"/>
        </w:rPr>
      </w:pP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06"/>
        <w:gridCol w:w="3044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77777777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4299F9E3" w14:textId="77777777" w:rsidR="00BF0D36" w:rsidRDefault="00BF0D36" w:rsidP="00ED2354">
      <w:pPr>
        <w:rPr>
          <w:rFonts w:asciiTheme="minorHAnsi" w:hAnsiTheme="minorHAnsi" w:cstheme="minorHAnsi"/>
          <w:b/>
          <w:bCs/>
          <w:sz w:val="28"/>
          <w:szCs w:val="28"/>
        </w:rPr>
        <w:sectPr w:rsidR="00BF0D36" w:rsidSect="00F648F8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40BF4EC" w14:textId="77777777" w:rsidR="004615DC" w:rsidRPr="00993318" w:rsidRDefault="004615DC" w:rsidP="004615D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2A326C" w14:textId="3C6EA825" w:rsidR="00DD1075" w:rsidRPr="00993318" w:rsidRDefault="00DD1075" w:rsidP="00DD107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3318">
        <w:rPr>
          <w:rFonts w:asciiTheme="minorHAnsi" w:hAnsiTheme="minorHAnsi" w:cstheme="minorHAnsi"/>
          <w:b/>
          <w:bCs/>
          <w:sz w:val="28"/>
          <w:szCs w:val="28"/>
        </w:rPr>
        <w:t xml:space="preserve">PREDRAČUN </w:t>
      </w:r>
    </w:p>
    <w:p w14:paraId="40DD3ED6" w14:textId="77777777" w:rsidR="00DD1075" w:rsidRPr="00ED2354" w:rsidRDefault="00DD1075" w:rsidP="00DD1075">
      <w:pPr>
        <w:rPr>
          <w:rFonts w:asciiTheme="minorHAnsi" w:hAnsiTheme="minorHAnsi" w:cstheme="minorHAnsi"/>
          <w:szCs w:val="20"/>
        </w:rPr>
      </w:pPr>
    </w:p>
    <w:p w14:paraId="02C07D46" w14:textId="77777777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2D929EA1" w14:textId="7E14F6C1" w:rsidR="00DD1075" w:rsidRDefault="00B7754A" w:rsidP="000F6339">
      <w:pPr>
        <w:rPr>
          <w:rFonts w:asciiTheme="minorHAnsi" w:hAnsiTheme="minorHAnsi" w:cstheme="minorHAnsi"/>
          <w:szCs w:val="20"/>
        </w:rPr>
      </w:pPr>
      <w:r w:rsidRPr="00EC243C">
        <w:rPr>
          <w:rFonts w:asciiTheme="minorHAnsi" w:hAnsiTheme="minorHAnsi" w:cstheme="minorHAnsi"/>
          <w:szCs w:val="20"/>
        </w:rPr>
        <w:t>P</w:t>
      </w:r>
      <w:r w:rsidR="00DD1075" w:rsidRPr="00EC243C">
        <w:rPr>
          <w:rFonts w:asciiTheme="minorHAnsi" w:hAnsiTheme="minorHAnsi" w:cstheme="minorHAnsi"/>
          <w:szCs w:val="20"/>
        </w:rPr>
        <w:t>redračun je pripravljen v excel tabeli in je del razpisne dokumentacije</w:t>
      </w:r>
      <w:r w:rsidR="00CD76FA">
        <w:rPr>
          <w:rFonts w:asciiTheme="minorHAnsi" w:hAnsiTheme="minorHAnsi" w:cstheme="minorHAnsi"/>
          <w:szCs w:val="20"/>
        </w:rPr>
        <w:t xml:space="preserve"> (za vsak sklop je predračun pripravljen v svojem listu excel tabele).</w:t>
      </w:r>
    </w:p>
    <w:p w14:paraId="5B4AFD98" w14:textId="0B5EB936" w:rsidR="00B7754A" w:rsidRDefault="00B7754A" w:rsidP="00B7754A">
      <w:pPr>
        <w:rPr>
          <w:rFonts w:asciiTheme="minorHAnsi" w:hAnsiTheme="minorHAnsi" w:cstheme="minorHAnsi"/>
          <w:szCs w:val="20"/>
        </w:rPr>
      </w:pPr>
    </w:p>
    <w:p w14:paraId="09F854C7" w14:textId="77777777" w:rsidR="002575D0" w:rsidRPr="002553DB" w:rsidRDefault="002575D0" w:rsidP="002575D0">
      <w:pPr>
        <w:rPr>
          <w:rFonts w:ascii="Calibri" w:hAnsi="Calibri"/>
        </w:rPr>
      </w:pPr>
      <w:r w:rsidRPr="009335A2">
        <w:rPr>
          <w:rFonts w:ascii="Calibri" w:hAnsi="Calibri"/>
        </w:rPr>
        <w:t xml:space="preserve">Ponudnik </w:t>
      </w:r>
      <w:r>
        <w:rPr>
          <w:rFonts w:ascii="Calibri" w:hAnsi="Calibri"/>
        </w:rPr>
        <w:t xml:space="preserve">mora pri sklopih, za katere oddaja ponudbo, </w:t>
      </w:r>
      <w:r w:rsidRPr="009335A2">
        <w:rPr>
          <w:rFonts w:ascii="Calibri" w:hAnsi="Calibri"/>
        </w:rPr>
        <w:t>izpolni</w:t>
      </w:r>
      <w:r>
        <w:rPr>
          <w:rFonts w:ascii="Calibri" w:hAnsi="Calibri"/>
        </w:rPr>
        <w:t>ti</w:t>
      </w:r>
      <w:r w:rsidRPr="009335A2">
        <w:rPr>
          <w:rFonts w:ascii="Calibri" w:hAnsi="Calibri"/>
        </w:rPr>
        <w:t xml:space="preserve"> vse postavke v Predračunu, in sicer na dve decimalni mesti.</w:t>
      </w:r>
      <w:r>
        <w:rPr>
          <w:rFonts w:ascii="Calibri" w:hAnsi="Calibri"/>
        </w:rPr>
        <w:t xml:space="preserve"> V kolikor ponudnik pri posamezni postavki oz. artiklu izpolni postavke oz. ne ponudi cene (</w:t>
      </w:r>
      <w:r>
        <w:rPr>
          <w:rFonts w:ascii="Calibri" w:hAnsi="Calibri"/>
          <w:i/>
          <w:iCs/>
        </w:rPr>
        <w:t>kot npr. cena ni vnesena, vnesena je vrednost cene 0, ali je vnesen kakšen znak iz katerega ni mogoče nedvoumno ugotoviti podane cene)</w:t>
      </w:r>
      <w:r>
        <w:rPr>
          <w:rFonts w:ascii="Calibri" w:hAnsi="Calibri"/>
        </w:rPr>
        <w:t>, se šteje, da ponudnik ne ponuja zahtevanega artikla in v takem primeru bo naročnik ponudnika izločil iz nadaljnjega ocenjevanja oz. preverjanja ponudbe.</w:t>
      </w:r>
    </w:p>
    <w:p w14:paraId="16D91F80" w14:textId="77777777" w:rsidR="002575D0" w:rsidRPr="009335A2" w:rsidRDefault="002575D0" w:rsidP="002575D0">
      <w:pPr>
        <w:rPr>
          <w:rFonts w:ascii="Calibri" w:hAnsi="Calibri"/>
        </w:rPr>
      </w:pPr>
    </w:p>
    <w:p w14:paraId="229A36BC" w14:textId="77777777" w:rsidR="002575D0" w:rsidRPr="00AB398A" w:rsidRDefault="002575D0" w:rsidP="002575D0">
      <w:pPr>
        <w:shd w:val="clear" w:color="auto" w:fill="FFFFFF"/>
        <w:spacing w:before="120" w:after="120"/>
        <w:textAlignment w:val="baseline"/>
        <w:rPr>
          <w:rFonts w:asciiTheme="minorHAnsi" w:hAnsiTheme="minorHAnsi" w:cstheme="minorHAnsi"/>
          <w:szCs w:val="20"/>
        </w:rPr>
      </w:pPr>
      <w:r w:rsidRPr="00D831EE">
        <w:rPr>
          <w:rFonts w:ascii="Calibri" w:hAnsi="Calibri"/>
          <w:b/>
          <w:bCs/>
        </w:rPr>
        <w:t>Ponudnik ne sme spreminjati vsebine predračuna.</w:t>
      </w:r>
      <w:r>
        <w:rPr>
          <w:rFonts w:ascii="Calibri" w:hAnsi="Calibri"/>
          <w:b/>
          <w:bCs/>
        </w:rPr>
        <w:t xml:space="preserve"> </w:t>
      </w:r>
      <w:bookmarkStart w:id="11" w:name="_Hlk178173049"/>
      <w:r>
        <w:rPr>
          <w:rFonts w:asciiTheme="minorHAnsi" w:hAnsiTheme="minorHAnsi" w:cstheme="minorHAnsi"/>
          <w:szCs w:val="20"/>
        </w:rPr>
        <w:t xml:space="preserve">V primeru, da pa v obrazcu kakšna formula ne bi bila podana </w:t>
      </w:r>
      <w:r>
        <w:rPr>
          <w:rFonts w:asciiTheme="minorHAnsi" w:hAnsiTheme="minorHAnsi" w:cstheme="minorHAnsi"/>
          <w:i/>
          <w:iCs/>
          <w:szCs w:val="20"/>
        </w:rPr>
        <w:t>(kot npr. da ne bi prišlo do pomnožitve količine in podane cene na enoto oz. mero)</w:t>
      </w:r>
      <w:r>
        <w:rPr>
          <w:rFonts w:asciiTheme="minorHAnsi" w:hAnsiTheme="minorHAnsi" w:cstheme="minorHAnsi"/>
          <w:szCs w:val="20"/>
        </w:rPr>
        <w:t xml:space="preserve">, pa lahko ponudnik spremeni predračun v smislu, da doda formulo, ali da oblikuje celice, da podajo ceno na dve decimalni mesti. </w:t>
      </w:r>
      <w:bookmarkEnd w:id="11"/>
    </w:p>
    <w:p w14:paraId="11329DD8" w14:textId="77777777" w:rsidR="002575D0" w:rsidRDefault="002575D0" w:rsidP="002575D0">
      <w:pPr>
        <w:rPr>
          <w:rFonts w:ascii="Calibri" w:hAnsi="Calibri"/>
        </w:rPr>
      </w:pPr>
      <w:r w:rsidRPr="009335A2">
        <w:rPr>
          <w:rFonts w:ascii="Calibri" w:hAnsi="Calibri"/>
        </w:rPr>
        <w:t xml:space="preserve">Ponujena cena z DDV mora zajemati vse popuste in stroške (dobave blaga, špediterske, prevozne, carinske ter vse morebitne druge stroške…). </w:t>
      </w:r>
    </w:p>
    <w:p w14:paraId="30643284" w14:textId="77777777" w:rsidR="002575D0" w:rsidRPr="009335A2" w:rsidRDefault="002575D0" w:rsidP="002575D0">
      <w:pPr>
        <w:rPr>
          <w:rFonts w:ascii="Calibri" w:hAnsi="Calibri"/>
        </w:rPr>
      </w:pPr>
    </w:p>
    <w:p w14:paraId="43E68EEB" w14:textId="47EA7E33" w:rsidR="00DD1075" w:rsidRDefault="00DD1075" w:rsidP="00DD1075">
      <w:pPr>
        <w:rPr>
          <w:rFonts w:asciiTheme="minorHAnsi" w:hAnsiTheme="minorHAnsi" w:cstheme="minorHAnsi"/>
          <w:szCs w:val="20"/>
        </w:rPr>
      </w:pPr>
    </w:p>
    <w:p w14:paraId="4BF1ACFA" w14:textId="3E9C7069" w:rsidR="00EC243C" w:rsidRDefault="00EC243C">
      <w:pPr>
        <w:spacing w:line="24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  <w:sectPr w:rsidR="00EC243C" w:rsidSect="00B7754A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5B7D8640" w14:textId="77777777" w:rsidR="004615DC" w:rsidRDefault="004615DC" w:rsidP="004615D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3DEFCEAD" w14:textId="77777777" w:rsidR="00650EDB" w:rsidRPr="00DC09CD" w:rsidRDefault="00650EDB" w:rsidP="00650EDB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33D88D8D" w14:textId="77777777" w:rsidR="00650EDB" w:rsidRPr="00DC09CD" w:rsidRDefault="00650EDB" w:rsidP="00650EDB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15BB37BC" w14:textId="77777777" w:rsidR="00650EDB" w:rsidRPr="00DC09CD" w:rsidRDefault="00650EDB" w:rsidP="00650EDB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4A55F526" w14:textId="77777777" w:rsidR="00650EDB" w:rsidRPr="00DC09CD" w:rsidRDefault="00650EDB" w:rsidP="00650EDB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5EAA8214" w14:textId="77777777" w:rsidR="00650EDB" w:rsidRDefault="00650EDB" w:rsidP="00650EDB">
      <w:pPr>
        <w:rPr>
          <w:rFonts w:ascii="Calibri" w:hAnsi="Calibri" w:cs="Calibri"/>
          <w:szCs w:val="20"/>
        </w:rPr>
      </w:pPr>
    </w:p>
    <w:p w14:paraId="4E4D19D9" w14:textId="77777777" w:rsidR="00650EDB" w:rsidRDefault="00650EDB" w:rsidP="00650ED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B42E600" w14:textId="77777777" w:rsidR="00650EDB" w:rsidRDefault="00650EDB" w:rsidP="00650ED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JN 03/2025 </w:t>
      </w:r>
    </w:p>
    <w:p w14:paraId="7EE578D6" w14:textId="7929A3F0" w:rsidR="00650EDB" w:rsidRDefault="00650EDB" w:rsidP="00650ED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»Dobava delovne in zaščitne opreme«</w:t>
      </w:r>
    </w:p>
    <w:p w14:paraId="36001834" w14:textId="77777777" w:rsidR="00510B18" w:rsidRDefault="00510B18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615B28A6" w14:textId="77777777" w:rsidR="00510B18" w:rsidRDefault="00510B18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E4E2866" w14:textId="565901C2" w:rsidR="00650EDB" w:rsidRPr="00581253" w:rsidRDefault="00650EDB" w:rsidP="00650EDB">
      <w:pPr>
        <w:rPr>
          <w:rFonts w:ascii="Calibri" w:hAnsi="Calibri" w:cs="Calibri"/>
          <w:b/>
          <w:bCs/>
          <w:sz w:val="24"/>
          <w:szCs w:val="24"/>
        </w:rPr>
      </w:pPr>
      <w:r w:rsidRPr="00581253">
        <w:rPr>
          <w:rFonts w:ascii="Calibri" w:hAnsi="Calibri" w:cs="Calibri"/>
          <w:b/>
          <w:bCs/>
          <w:sz w:val="24"/>
          <w:szCs w:val="24"/>
        </w:rPr>
        <w:t>SKLOP 1: Delovna oblačila</w:t>
      </w:r>
    </w:p>
    <w:p w14:paraId="2FA559E0" w14:textId="77777777" w:rsidR="00650EDB" w:rsidRPr="00650EDB" w:rsidRDefault="00650EDB" w:rsidP="00650EDB">
      <w:pPr>
        <w:rPr>
          <w:rFonts w:ascii="Calibri" w:hAnsi="Calibri" w:cs="Calibri"/>
          <w:szCs w:val="20"/>
        </w:rPr>
      </w:pPr>
    </w:p>
    <w:p w14:paraId="2B3E8380" w14:textId="77777777" w:rsidR="00650EDB" w:rsidRPr="00650EDB" w:rsidRDefault="00650EDB" w:rsidP="00650EDB">
      <w:pPr>
        <w:rPr>
          <w:rFonts w:ascii="Calibri" w:hAnsi="Calibri" w:cs="Calibri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50EDB" w14:paraId="3B7AFD61" w14:textId="77777777" w:rsidTr="00650EDB">
        <w:trPr>
          <w:trHeight w:val="50"/>
        </w:trPr>
        <w:tc>
          <w:tcPr>
            <w:tcW w:w="4530" w:type="dxa"/>
            <w:shd w:val="clear" w:color="auto" w:fill="D0CECE" w:themeFill="background2" w:themeFillShade="E6"/>
          </w:tcPr>
          <w:p w14:paraId="350A8591" w14:textId="6417D79D" w:rsidR="00650EDB" w:rsidRPr="00D129CD" w:rsidRDefault="00650EDB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/>
                <w:b/>
                <w:bCs/>
                <w:sz w:val="24"/>
                <w:szCs w:val="24"/>
              </w:rPr>
              <w:t>PONUDBENA VREDNOST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6FB2DAA6" w14:textId="7DC2CC62" w:rsidR="00650EDB" w:rsidRPr="00D129CD" w:rsidRDefault="00650EDB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 w:cs="Calibri Light"/>
                <w:b/>
                <w:sz w:val="24"/>
                <w:szCs w:val="24"/>
              </w:rPr>
              <w:t>VREDNOST V EUR</w:t>
            </w:r>
          </w:p>
        </w:tc>
      </w:tr>
      <w:tr w:rsidR="00650EDB" w14:paraId="4B6638D9" w14:textId="77777777" w:rsidTr="00581253">
        <w:trPr>
          <w:trHeight w:val="864"/>
        </w:trPr>
        <w:tc>
          <w:tcPr>
            <w:tcW w:w="4530" w:type="dxa"/>
            <w:vAlign w:val="center"/>
          </w:tcPr>
          <w:p w14:paraId="78573B71" w14:textId="4F4C5D51" w:rsidR="00650EDB" w:rsidRPr="00650EDB" w:rsidRDefault="00650EDB" w:rsidP="00581253">
            <w:pPr>
              <w:spacing w:line="240" w:lineRule="auto"/>
              <w:jc w:val="center"/>
              <w:rPr>
                <w:rFonts w:ascii="Calibri" w:hAnsi="Calibri" w:cs="Calibri Light"/>
                <w:bCs/>
                <w:sz w:val="22"/>
              </w:rPr>
            </w:pPr>
            <w:r w:rsidRPr="00650EDB">
              <w:rPr>
                <w:rFonts w:ascii="Calibri" w:hAnsi="Calibri" w:cs="Calibri Light"/>
                <w:bCs/>
                <w:sz w:val="22"/>
              </w:rPr>
              <w:t xml:space="preserve">SKUPNA PONUDBENA VREDNOST </w:t>
            </w:r>
            <w:r w:rsidR="00D129CD" w:rsidRPr="00650EDB">
              <w:rPr>
                <w:rFonts w:ascii="Calibri" w:hAnsi="Calibri" w:cs="Calibri Light"/>
                <w:bCs/>
                <w:sz w:val="22"/>
              </w:rPr>
              <w:t>BREZ DDV</w:t>
            </w:r>
          </w:p>
        </w:tc>
        <w:tc>
          <w:tcPr>
            <w:tcW w:w="4530" w:type="dxa"/>
          </w:tcPr>
          <w:p w14:paraId="3E48C909" w14:textId="77777777" w:rsidR="00650EDB" w:rsidRDefault="00650EDB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  <w:p w14:paraId="459049A6" w14:textId="77777777" w:rsidR="00581253" w:rsidRDefault="00581253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650EDB" w14:paraId="038735E3" w14:textId="77777777" w:rsidTr="00581253">
        <w:trPr>
          <w:trHeight w:val="946"/>
        </w:trPr>
        <w:tc>
          <w:tcPr>
            <w:tcW w:w="4530" w:type="dxa"/>
            <w:vAlign w:val="center"/>
          </w:tcPr>
          <w:p w14:paraId="148F13EA" w14:textId="302BA6CE" w:rsidR="00650EDB" w:rsidRPr="00650EDB" w:rsidRDefault="00650EDB" w:rsidP="00650EDB">
            <w:pPr>
              <w:spacing w:line="240" w:lineRule="auto"/>
              <w:jc w:val="center"/>
              <w:rPr>
                <w:rFonts w:ascii="Calibri" w:hAnsi="Calibri"/>
                <w:bCs/>
                <w:sz w:val="22"/>
                <w:lang w:eastAsia="sl-SI"/>
              </w:rPr>
            </w:pPr>
            <w:r w:rsidRPr="00650EDB">
              <w:rPr>
                <w:rFonts w:ascii="Calibri" w:hAnsi="Calibri"/>
                <w:bCs/>
                <w:sz w:val="22"/>
              </w:rPr>
              <w:t>VREDNOST DDV</w:t>
            </w:r>
          </w:p>
        </w:tc>
        <w:tc>
          <w:tcPr>
            <w:tcW w:w="4530" w:type="dxa"/>
          </w:tcPr>
          <w:p w14:paraId="242B694C" w14:textId="77777777" w:rsidR="00650EDB" w:rsidRDefault="00650EDB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  <w:p w14:paraId="4FFBA21E" w14:textId="77777777" w:rsidR="00581253" w:rsidRDefault="00581253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650EDB" w14:paraId="3FC109E2" w14:textId="77777777" w:rsidTr="00650EDB">
        <w:trPr>
          <w:trHeight w:val="1078"/>
        </w:trPr>
        <w:tc>
          <w:tcPr>
            <w:tcW w:w="4530" w:type="dxa"/>
            <w:vAlign w:val="center"/>
          </w:tcPr>
          <w:p w14:paraId="752B08E6" w14:textId="5D6569EE" w:rsidR="00650EDB" w:rsidRPr="00650EDB" w:rsidRDefault="00650EDB" w:rsidP="00581253">
            <w:pPr>
              <w:spacing w:line="240" w:lineRule="auto"/>
              <w:jc w:val="center"/>
              <w:rPr>
                <w:rFonts w:ascii="Calibri" w:hAnsi="Calibri"/>
                <w:bCs/>
                <w:sz w:val="22"/>
              </w:rPr>
            </w:pPr>
            <w:r w:rsidRPr="00650EDB">
              <w:rPr>
                <w:rFonts w:ascii="Calibri" w:hAnsi="Calibri"/>
                <w:bCs/>
                <w:sz w:val="22"/>
              </w:rPr>
              <w:t>SKUPNA PONUDBENA VREDNOST Z DDV</w:t>
            </w:r>
            <w:r w:rsidR="00D129CD" w:rsidRPr="00650EDB">
              <w:rPr>
                <w:rFonts w:ascii="Calibri" w:hAnsi="Calibri"/>
                <w:bCs/>
                <w:sz w:val="22"/>
              </w:rPr>
              <w:t xml:space="preserve"> </w:t>
            </w:r>
          </w:p>
        </w:tc>
        <w:tc>
          <w:tcPr>
            <w:tcW w:w="4530" w:type="dxa"/>
          </w:tcPr>
          <w:p w14:paraId="50C09F0F" w14:textId="77777777" w:rsidR="00650EDB" w:rsidRDefault="00650EDB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  <w:p w14:paraId="0F014BAE" w14:textId="77777777" w:rsidR="00581253" w:rsidRDefault="00581253" w:rsidP="00EC243C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</w:tbl>
    <w:p w14:paraId="2782EB59" w14:textId="328C1A19" w:rsidR="00510B18" w:rsidRDefault="00510B18" w:rsidP="00650EDB">
      <w:pPr>
        <w:pStyle w:val="HTML-oblikovano"/>
        <w:rPr>
          <w:rFonts w:ascii="Calibri" w:hAnsi="Calibri" w:cs="Calibri Light"/>
          <w:b/>
          <w:sz w:val="22"/>
          <w:szCs w:val="22"/>
        </w:rPr>
      </w:pPr>
    </w:p>
    <w:p w14:paraId="6AC63F3E" w14:textId="53F5D02A" w:rsidR="00650EDB" w:rsidRDefault="00650EDB" w:rsidP="00650EDB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Izjavljamo, da podana ponudba velja še najmanj </w:t>
      </w:r>
      <w:r w:rsidR="00936337">
        <w:rPr>
          <w:rFonts w:ascii="Calibri" w:hAnsi="Calibri" w:cs="Calibri"/>
          <w:szCs w:val="20"/>
        </w:rPr>
        <w:t>6</w:t>
      </w:r>
      <w:r>
        <w:rPr>
          <w:rFonts w:ascii="Calibri" w:hAnsi="Calibri" w:cs="Calibri"/>
          <w:szCs w:val="20"/>
        </w:rPr>
        <w:t xml:space="preserve"> mesecev od roka za podajo ponudbe.</w:t>
      </w:r>
    </w:p>
    <w:p w14:paraId="527519DE" w14:textId="77777777" w:rsidR="00650EDB" w:rsidRDefault="00650EDB" w:rsidP="00650ED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716E4CA9" w14:textId="77777777" w:rsidR="00650EDB" w:rsidRDefault="00650EDB" w:rsidP="00650EDB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650EDB" w:rsidRPr="0019647B" w14:paraId="16F7DCB3" w14:textId="77777777" w:rsidTr="00AF1C56">
        <w:trPr>
          <w:trHeight w:val="241"/>
        </w:trPr>
        <w:tc>
          <w:tcPr>
            <w:tcW w:w="3348" w:type="dxa"/>
          </w:tcPr>
          <w:p w14:paraId="2F7FE8A1" w14:textId="77777777" w:rsidR="00650EDB" w:rsidRDefault="00650EDB" w:rsidP="00AF1C56">
            <w:pPr>
              <w:rPr>
                <w:rFonts w:ascii="Calibri" w:hAnsi="Calibri" w:cs="Calibri"/>
                <w:szCs w:val="20"/>
              </w:rPr>
            </w:pPr>
          </w:p>
          <w:p w14:paraId="590C3E6E" w14:textId="77777777" w:rsidR="00650EDB" w:rsidRPr="00DC09CD" w:rsidRDefault="00650EDB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5C3E8EA" w14:textId="77777777" w:rsidR="00650EDB" w:rsidRPr="00DC09CD" w:rsidRDefault="00650EDB" w:rsidP="00AF1C56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7CB2284" w14:textId="77777777" w:rsidR="00650EDB" w:rsidRPr="00DC09CD" w:rsidRDefault="00650EDB" w:rsidP="00AF1C56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650EDB" w:rsidRPr="0019647B" w14:paraId="0F0CC4C6" w14:textId="77777777" w:rsidTr="00AF1C56">
        <w:trPr>
          <w:trHeight w:val="483"/>
        </w:trPr>
        <w:tc>
          <w:tcPr>
            <w:tcW w:w="3348" w:type="dxa"/>
            <w:hideMark/>
          </w:tcPr>
          <w:p w14:paraId="3DDA8217" w14:textId="77777777" w:rsidR="00650EDB" w:rsidRPr="00DC09CD" w:rsidRDefault="00650EDB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02BD75A4" w14:textId="77777777" w:rsidR="00650EDB" w:rsidRPr="00DC09CD" w:rsidRDefault="00650EDB" w:rsidP="00AF1C5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3956BA6B" w14:textId="77777777" w:rsidR="00650EDB" w:rsidRPr="00DC09CD" w:rsidRDefault="00650EDB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4F3A6A4C" w14:textId="77777777" w:rsidR="00650EDB" w:rsidRPr="00DC09CD" w:rsidRDefault="00650EDB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43D202E7" w14:textId="77777777" w:rsidR="00650EDB" w:rsidRDefault="00650EDB" w:rsidP="00650EDB">
      <w:pPr>
        <w:pStyle w:val="HTML-oblikovano"/>
        <w:rPr>
          <w:rFonts w:ascii="Calibri" w:hAnsi="Calibri" w:cs="Calibri Light"/>
          <w:b/>
          <w:sz w:val="22"/>
          <w:szCs w:val="22"/>
        </w:rPr>
      </w:pPr>
    </w:p>
    <w:p w14:paraId="5479FC46" w14:textId="77777777" w:rsidR="00510B18" w:rsidRDefault="00510B18" w:rsidP="00650EDB">
      <w:pPr>
        <w:pStyle w:val="HTML-oblikovano"/>
        <w:rPr>
          <w:rFonts w:ascii="Calibri" w:hAnsi="Calibri" w:cs="Calibri Light"/>
          <w:b/>
          <w:sz w:val="28"/>
          <w:szCs w:val="28"/>
        </w:rPr>
      </w:pPr>
    </w:p>
    <w:p w14:paraId="418233F5" w14:textId="66CFFCAB" w:rsidR="00510B18" w:rsidRDefault="00510B18" w:rsidP="004615DC">
      <w:pPr>
        <w:pStyle w:val="HTML-oblikovano"/>
        <w:rPr>
          <w:rFonts w:ascii="Calibri" w:hAnsi="Calibri" w:cs="Calibri Light"/>
          <w:b/>
          <w:sz w:val="28"/>
          <w:szCs w:val="28"/>
        </w:rPr>
        <w:sectPr w:rsidR="00510B18" w:rsidSect="00F648F8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324B1AB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01C0B98D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599B1430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2D625799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30C7511D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97F98C7" w14:textId="77777777" w:rsidR="00D129CD" w:rsidRDefault="00D129CD" w:rsidP="00D129CD">
      <w:pPr>
        <w:rPr>
          <w:rFonts w:ascii="Calibri" w:hAnsi="Calibri" w:cs="Calibri"/>
          <w:szCs w:val="20"/>
        </w:rPr>
      </w:pPr>
    </w:p>
    <w:p w14:paraId="5F1502ED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1E28DF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JN 03/2025 </w:t>
      </w:r>
    </w:p>
    <w:p w14:paraId="5412C6A1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»Dobava delovne in zaščitne opreme«</w:t>
      </w:r>
    </w:p>
    <w:p w14:paraId="6F5B0399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11A6011E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28858B2E" w14:textId="74B58772" w:rsidR="00D129CD" w:rsidRPr="00581253" w:rsidRDefault="00D129CD" w:rsidP="00D129CD">
      <w:pPr>
        <w:rPr>
          <w:rFonts w:ascii="Calibri" w:hAnsi="Calibri" w:cs="Calibri"/>
          <w:b/>
          <w:bCs/>
          <w:sz w:val="24"/>
          <w:szCs w:val="24"/>
        </w:rPr>
      </w:pPr>
      <w:r w:rsidRPr="00581253">
        <w:rPr>
          <w:rFonts w:ascii="Calibri" w:hAnsi="Calibri" w:cs="Calibri"/>
          <w:b/>
          <w:bCs/>
          <w:sz w:val="24"/>
          <w:szCs w:val="24"/>
        </w:rPr>
        <w:t>SKLOP 2: Delovno zaščitna obutev</w:t>
      </w:r>
    </w:p>
    <w:p w14:paraId="26392ECA" w14:textId="77777777" w:rsidR="00D129CD" w:rsidRPr="00650EDB" w:rsidRDefault="00D129CD" w:rsidP="00D129CD">
      <w:pPr>
        <w:rPr>
          <w:rFonts w:ascii="Calibri" w:hAnsi="Calibri" w:cs="Calibri"/>
          <w:szCs w:val="20"/>
        </w:rPr>
      </w:pPr>
    </w:p>
    <w:p w14:paraId="7AC4D55E" w14:textId="77777777" w:rsidR="00D129CD" w:rsidRPr="00650EDB" w:rsidRDefault="00D129CD" w:rsidP="00D129CD">
      <w:pPr>
        <w:rPr>
          <w:rFonts w:ascii="Calibri" w:hAnsi="Calibri" w:cs="Calibri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29CD" w14:paraId="732D8E31" w14:textId="77777777" w:rsidTr="00AF1C56">
        <w:trPr>
          <w:trHeight w:val="50"/>
        </w:trPr>
        <w:tc>
          <w:tcPr>
            <w:tcW w:w="4530" w:type="dxa"/>
            <w:shd w:val="clear" w:color="auto" w:fill="D0CECE" w:themeFill="background2" w:themeFillShade="E6"/>
          </w:tcPr>
          <w:p w14:paraId="6C3A7D1E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/>
                <w:b/>
                <w:bCs/>
                <w:sz w:val="24"/>
                <w:szCs w:val="24"/>
              </w:rPr>
              <w:t>PONUDBENA VREDNOST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ADEDF69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 w:cs="Calibri Light"/>
                <w:b/>
                <w:sz w:val="24"/>
                <w:szCs w:val="24"/>
              </w:rPr>
              <w:t>VREDNOST V EUR</w:t>
            </w:r>
          </w:p>
        </w:tc>
      </w:tr>
      <w:tr w:rsidR="00D129CD" w14:paraId="60AF473A" w14:textId="77777777" w:rsidTr="00AF1C56">
        <w:trPr>
          <w:trHeight w:val="765"/>
        </w:trPr>
        <w:tc>
          <w:tcPr>
            <w:tcW w:w="4530" w:type="dxa"/>
            <w:vAlign w:val="center"/>
          </w:tcPr>
          <w:p w14:paraId="76FC26A0" w14:textId="731A368D" w:rsidR="00D129CD" w:rsidRPr="00650EDB" w:rsidRDefault="00D129CD" w:rsidP="00581253">
            <w:pPr>
              <w:spacing w:line="240" w:lineRule="auto"/>
              <w:jc w:val="center"/>
              <w:rPr>
                <w:rFonts w:ascii="Calibri" w:hAnsi="Calibri" w:cs="Calibri Light"/>
                <w:bCs/>
                <w:sz w:val="22"/>
              </w:rPr>
            </w:pPr>
            <w:r w:rsidRPr="00650EDB">
              <w:rPr>
                <w:rFonts w:ascii="Calibri" w:hAnsi="Calibri" w:cs="Calibri Light"/>
                <w:bCs/>
                <w:sz w:val="22"/>
              </w:rPr>
              <w:t xml:space="preserve">SKUPNA PONUDBENA VREDNOST BREZ DDV </w:t>
            </w:r>
          </w:p>
        </w:tc>
        <w:tc>
          <w:tcPr>
            <w:tcW w:w="4530" w:type="dxa"/>
          </w:tcPr>
          <w:p w14:paraId="4262BB11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17775F5F" w14:textId="77777777" w:rsidTr="00AF1C56">
        <w:trPr>
          <w:trHeight w:val="690"/>
        </w:trPr>
        <w:tc>
          <w:tcPr>
            <w:tcW w:w="4530" w:type="dxa"/>
            <w:vAlign w:val="center"/>
          </w:tcPr>
          <w:p w14:paraId="3F4C63EC" w14:textId="4FABA80C" w:rsidR="00D129CD" w:rsidRPr="00650EDB" w:rsidRDefault="00D129CD" w:rsidP="00AF1C56">
            <w:pPr>
              <w:spacing w:line="240" w:lineRule="auto"/>
              <w:jc w:val="center"/>
              <w:rPr>
                <w:rFonts w:ascii="Calibri" w:hAnsi="Calibri"/>
                <w:bCs/>
                <w:sz w:val="22"/>
                <w:lang w:eastAsia="sl-SI"/>
              </w:rPr>
            </w:pPr>
            <w:r w:rsidRPr="00650EDB">
              <w:rPr>
                <w:rFonts w:ascii="Calibri" w:hAnsi="Calibri"/>
                <w:bCs/>
                <w:sz w:val="22"/>
              </w:rPr>
              <w:t>VREDNOST DDV</w:t>
            </w:r>
          </w:p>
        </w:tc>
        <w:tc>
          <w:tcPr>
            <w:tcW w:w="4530" w:type="dxa"/>
          </w:tcPr>
          <w:p w14:paraId="70A22521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164A18E3" w14:textId="77777777" w:rsidTr="00AF1C56">
        <w:trPr>
          <w:trHeight w:val="1078"/>
        </w:trPr>
        <w:tc>
          <w:tcPr>
            <w:tcW w:w="4530" w:type="dxa"/>
            <w:vAlign w:val="center"/>
          </w:tcPr>
          <w:p w14:paraId="655482EC" w14:textId="3D862471" w:rsidR="00D129CD" w:rsidRPr="00650EDB" w:rsidRDefault="00D129CD" w:rsidP="00581253">
            <w:pPr>
              <w:spacing w:line="240" w:lineRule="auto"/>
              <w:jc w:val="center"/>
              <w:rPr>
                <w:rFonts w:ascii="Calibri" w:hAnsi="Calibri"/>
                <w:bCs/>
                <w:sz w:val="22"/>
              </w:rPr>
            </w:pPr>
            <w:r w:rsidRPr="00650EDB">
              <w:rPr>
                <w:rFonts w:ascii="Calibri" w:hAnsi="Calibri"/>
                <w:bCs/>
                <w:sz w:val="22"/>
              </w:rPr>
              <w:t xml:space="preserve">SKUPNA PONUDBENA VREDNOST Z DDV </w:t>
            </w:r>
          </w:p>
        </w:tc>
        <w:tc>
          <w:tcPr>
            <w:tcW w:w="4530" w:type="dxa"/>
          </w:tcPr>
          <w:p w14:paraId="762F7937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</w:tbl>
    <w:p w14:paraId="33A97124" w14:textId="77777777" w:rsidR="00D129CD" w:rsidRDefault="00D129CD" w:rsidP="00D129CD">
      <w:pPr>
        <w:pStyle w:val="HTML-oblikovano"/>
        <w:rPr>
          <w:rFonts w:ascii="Calibri" w:hAnsi="Calibri" w:cs="Calibri Light"/>
          <w:b/>
          <w:sz w:val="22"/>
          <w:szCs w:val="22"/>
        </w:rPr>
      </w:pPr>
    </w:p>
    <w:p w14:paraId="06664028" w14:textId="7C0904F5" w:rsidR="00D129CD" w:rsidRDefault="00D129CD" w:rsidP="00D129CD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Izjavljamo, da podana ponudba velja še najmanj </w:t>
      </w:r>
      <w:r w:rsidR="00936337">
        <w:rPr>
          <w:rFonts w:ascii="Calibri" w:hAnsi="Calibri" w:cs="Calibri"/>
          <w:szCs w:val="20"/>
        </w:rPr>
        <w:t>6</w:t>
      </w:r>
      <w:r>
        <w:rPr>
          <w:rFonts w:ascii="Calibri" w:hAnsi="Calibri" w:cs="Calibri"/>
          <w:szCs w:val="20"/>
        </w:rPr>
        <w:t xml:space="preserve"> mesecev od roka za podajo ponudbe.</w:t>
      </w:r>
    </w:p>
    <w:p w14:paraId="1BB7FC5A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7C58B68C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D129CD" w:rsidRPr="0019647B" w14:paraId="733A79B8" w14:textId="77777777" w:rsidTr="00AF1C56">
        <w:trPr>
          <w:trHeight w:val="241"/>
        </w:trPr>
        <w:tc>
          <w:tcPr>
            <w:tcW w:w="3348" w:type="dxa"/>
          </w:tcPr>
          <w:p w14:paraId="72601F5A" w14:textId="77777777" w:rsidR="00D129CD" w:rsidRDefault="00D129CD" w:rsidP="00AF1C56">
            <w:pPr>
              <w:rPr>
                <w:rFonts w:ascii="Calibri" w:hAnsi="Calibri" w:cs="Calibri"/>
                <w:szCs w:val="20"/>
              </w:rPr>
            </w:pPr>
          </w:p>
          <w:p w14:paraId="6C9FC1B2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7D6A933" w14:textId="77777777" w:rsidR="00D129CD" w:rsidRPr="00DC09CD" w:rsidRDefault="00D129CD" w:rsidP="00AF1C56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1125D3C9" w14:textId="77777777" w:rsidR="00D129CD" w:rsidRPr="00DC09CD" w:rsidRDefault="00D129CD" w:rsidP="00AF1C56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D129CD" w:rsidRPr="0019647B" w14:paraId="2B88CC81" w14:textId="77777777" w:rsidTr="00AF1C56">
        <w:trPr>
          <w:trHeight w:val="483"/>
        </w:trPr>
        <w:tc>
          <w:tcPr>
            <w:tcW w:w="3348" w:type="dxa"/>
            <w:hideMark/>
          </w:tcPr>
          <w:p w14:paraId="255C6E6C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6604F255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66D1A38F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137C8862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23BE3B61" w14:textId="53F8AE7C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064AB85F" w14:textId="7B8FC882" w:rsidR="00D129CD" w:rsidRDefault="00D129CD" w:rsidP="00D129CD">
      <w:pPr>
        <w:pStyle w:val="HTML-oblikovano"/>
        <w:rPr>
          <w:rFonts w:ascii="Calibri" w:hAnsi="Calibri" w:cs="Calibri Light"/>
          <w:b/>
          <w:sz w:val="28"/>
          <w:szCs w:val="28"/>
        </w:rPr>
      </w:pPr>
    </w:p>
    <w:p w14:paraId="43FB932D" w14:textId="77777777" w:rsidR="00D129CD" w:rsidRDefault="00D129CD" w:rsidP="00D129CD">
      <w:pPr>
        <w:pStyle w:val="HTML-oblikovano"/>
        <w:jc w:val="both"/>
        <w:rPr>
          <w:rFonts w:ascii="Calibri" w:hAnsi="Calibri" w:cs="Calibri Light"/>
          <w:b/>
          <w:sz w:val="28"/>
          <w:szCs w:val="28"/>
        </w:rPr>
        <w:sectPr w:rsidR="00D129CD" w:rsidSect="00F648F8">
          <w:headerReference w:type="default" r:id="rId17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DC74BC2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01B20781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25D691EB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33A8A4BD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67C4B243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7FF798BD" w14:textId="77777777" w:rsidR="00D129CD" w:rsidRDefault="00D129CD" w:rsidP="00D129CD">
      <w:pPr>
        <w:rPr>
          <w:rFonts w:ascii="Calibri" w:hAnsi="Calibri" w:cs="Calibri"/>
          <w:szCs w:val="20"/>
        </w:rPr>
      </w:pPr>
    </w:p>
    <w:p w14:paraId="58AB9A26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A4577A6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JN 03/2025 </w:t>
      </w:r>
    </w:p>
    <w:p w14:paraId="660BFEF5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»Dobava delovne in zaščitne opreme«</w:t>
      </w:r>
    </w:p>
    <w:p w14:paraId="7540ED2B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56D7879A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2579F7E3" w14:textId="26381075" w:rsidR="00D129CD" w:rsidRPr="00581253" w:rsidRDefault="00D129CD" w:rsidP="00D129CD">
      <w:pPr>
        <w:rPr>
          <w:rFonts w:ascii="Calibri" w:hAnsi="Calibri" w:cs="Calibri"/>
          <w:b/>
          <w:bCs/>
          <w:sz w:val="24"/>
          <w:szCs w:val="24"/>
        </w:rPr>
      </w:pPr>
      <w:r w:rsidRPr="00581253">
        <w:rPr>
          <w:rFonts w:ascii="Calibri" w:hAnsi="Calibri" w:cs="Calibri"/>
          <w:b/>
          <w:bCs/>
          <w:sz w:val="24"/>
          <w:szCs w:val="24"/>
        </w:rPr>
        <w:t>SKLOP 3: Zaščita glave</w:t>
      </w:r>
    </w:p>
    <w:p w14:paraId="53278A3E" w14:textId="77777777" w:rsidR="00D129CD" w:rsidRPr="00650EDB" w:rsidRDefault="00D129CD" w:rsidP="00D129CD">
      <w:pPr>
        <w:rPr>
          <w:rFonts w:ascii="Calibri" w:hAnsi="Calibri" w:cs="Calibri"/>
          <w:szCs w:val="20"/>
        </w:rPr>
      </w:pPr>
    </w:p>
    <w:p w14:paraId="2EEF5101" w14:textId="77777777" w:rsidR="00D129CD" w:rsidRPr="00650EDB" w:rsidRDefault="00D129CD" w:rsidP="00D129CD">
      <w:pPr>
        <w:rPr>
          <w:rFonts w:ascii="Calibri" w:hAnsi="Calibri" w:cs="Calibri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29CD" w14:paraId="5ECDC035" w14:textId="77777777" w:rsidTr="00AF1C56">
        <w:trPr>
          <w:trHeight w:val="50"/>
        </w:trPr>
        <w:tc>
          <w:tcPr>
            <w:tcW w:w="4530" w:type="dxa"/>
            <w:shd w:val="clear" w:color="auto" w:fill="D0CECE" w:themeFill="background2" w:themeFillShade="E6"/>
          </w:tcPr>
          <w:p w14:paraId="2E035D18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/>
                <w:b/>
                <w:bCs/>
                <w:sz w:val="24"/>
                <w:szCs w:val="24"/>
              </w:rPr>
              <w:t>PONUDBENA VREDNOST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5217315E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 w:cs="Calibri Light"/>
                <w:b/>
                <w:sz w:val="24"/>
                <w:szCs w:val="24"/>
              </w:rPr>
              <w:t>VREDNOST V EUR</w:t>
            </w:r>
          </w:p>
        </w:tc>
      </w:tr>
      <w:tr w:rsidR="00D129CD" w14:paraId="4079911E" w14:textId="77777777" w:rsidTr="00AF1C56">
        <w:trPr>
          <w:trHeight w:val="765"/>
        </w:trPr>
        <w:tc>
          <w:tcPr>
            <w:tcW w:w="4530" w:type="dxa"/>
            <w:vAlign w:val="center"/>
          </w:tcPr>
          <w:p w14:paraId="217B81D2" w14:textId="4A3232C1" w:rsidR="00D129CD" w:rsidRPr="00650EDB" w:rsidRDefault="00D129CD" w:rsidP="00581253">
            <w:pPr>
              <w:spacing w:line="240" w:lineRule="auto"/>
              <w:jc w:val="center"/>
              <w:rPr>
                <w:rFonts w:ascii="Calibri" w:hAnsi="Calibri" w:cs="Calibri Light"/>
                <w:bCs/>
                <w:sz w:val="22"/>
              </w:rPr>
            </w:pPr>
            <w:r w:rsidRPr="00650EDB">
              <w:rPr>
                <w:rFonts w:ascii="Calibri" w:hAnsi="Calibri" w:cs="Calibri Light"/>
                <w:bCs/>
                <w:sz w:val="22"/>
              </w:rPr>
              <w:t xml:space="preserve">SKUPNA PONUDBENA VREDNOST BREZ DDV </w:t>
            </w:r>
          </w:p>
        </w:tc>
        <w:tc>
          <w:tcPr>
            <w:tcW w:w="4530" w:type="dxa"/>
          </w:tcPr>
          <w:p w14:paraId="1A300D43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3D44CCDB" w14:textId="77777777" w:rsidTr="00AF1C56">
        <w:trPr>
          <w:trHeight w:val="690"/>
        </w:trPr>
        <w:tc>
          <w:tcPr>
            <w:tcW w:w="4530" w:type="dxa"/>
            <w:vAlign w:val="center"/>
          </w:tcPr>
          <w:p w14:paraId="12C0F435" w14:textId="02D1F62D" w:rsidR="00D129CD" w:rsidRPr="00650EDB" w:rsidRDefault="00D129CD" w:rsidP="00AF1C56">
            <w:pPr>
              <w:spacing w:line="240" w:lineRule="auto"/>
              <w:jc w:val="center"/>
              <w:rPr>
                <w:rFonts w:ascii="Calibri" w:hAnsi="Calibri"/>
                <w:bCs/>
                <w:sz w:val="22"/>
                <w:lang w:eastAsia="sl-SI"/>
              </w:rPr>
            </w:pPr>
            <w:r w:rsidRPr="00650EDB">
              <w:rPr>
                <w:rFonts w:ascii="Calibri" w:hAnsi="Calibri"/>
                <w:bCs/>
                <w:sz w:val="22"/>
              </w:rPr>
              <w:t>VREDNOST DDV</w:t>
            </w:r>
          </w:p>
        </w:tc>
        <w:tc>
          <w:tcPr>
            <w:tcW w:w="4530" w:type="dxa"/>
          </w:tcPr>
          <w:p w14:paraId="0F655399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6B8F838F" w14:textId="77777777" w:rsidTr="00AF1C56">
        <w:trPr>
          <w:trHeight w:val="1078"/>
        </w:trPr>
        <w:tc>
          <w:tcPr>
            <w:tcW w:w="4530" w:type="dxa"/>
            <w:vAlign w:val="center"/>
          </w:tcPr>
          <w:p w14:paraId="58542CA7" w14:textId="2F97A333" w:rsidR="00D129CD" w:rsidRPr="00650EDB" w:rsidRDefault="00D129CD" w:rsidP="00581253">
            <w:pPr>
              <w:spacing w:line="240" w:lineRule="auto"/>
              <w:jc w:val="center"/>
              <w:rPr>
                <w:rFonts w:ascii="Calibri" w:hAnsi="Calibri"/>
                <w:bCs/>
                <w:sz w:val="22"/>
              </w:rPr>
            </w:pPr>
            <w:r w:rsidRPr="00650EDB">
              <w:rPr>
                <w:rFonts w:ascii="Calibri" w:hAnsi="Calibri"/>
                <w:bCs/>
                <w:sz w:val="22"/>
              </w:rPr>
              <w:t>SKUPNA PONUDBENA VREDNOST Z DDV</w:t>
            </w:r>
          </w:p>
        </w:tc>
        <w:tc>
          <w:tcPr>
            <w:tcW w:w="4530" w:type="dxa"/>
          </w:tcPr>
          <w:p w14:paraId="3041E8DF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</w:tbl>
    <w:p w14:paraId="7BB6E8E6" w14:textId="77777777" w:rsidR="00D129CD" w:rsidRDefault="00D129CD" w:rsidP="00D129CD">
      <w:pPr>
        <w:pStyle w:val="HTML-oblikovano"/>
        <w:rPr>
          <w:rFonts w:ascii="Calibri" w:hAnsi="Calibri" w:cs="Calibri Light"/>
          <w:b/>
          <w:sz w:val="22"/>
          <w:szCs w:val="22"/>
        </w:rPr>
      </w:pPr>
    </w:p>
    <w:p w14:paraId="3311CBBF" w14:textId="61C9DF48" w:rsidR="00D129CD" w:rsidRDefault="00D129CD" w:rsidP="00D129CD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Izjavljamo, da podana ponudba velja še najmanj </w:t>
      </w:r>
      <w:r w:rsidR="00936337">
        <w:rPr>
          <w:rFonts w:ascii="Calibri" w:hAnsi="Calibri" w:cs="Calibri"/>
          <w:szCs w:val="20"/>
        </w:rPr>
        <w:t>6</w:t>
      </w:r>
      <w:r>
        <w:rPr>
          <w:rFonts w:ascii="Calibri" w:hAnsi="Calibri" w:cs="Calibri"/>
          <w:szCs w:val="20"/>
        </w:rPr>
        <w:t xml:space="preserve"> mesecev od roka za podajo ponudbe.</w:t>
      </w:r>
    </w:p>
    <w:p w14:paraId="4CC23288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1196492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D129CD" w:rsidRPr="0019647B" w14:paraId="5C729A2B" w14:textId="77777777" w:rsidTr="00AF1C56">
        <w:trPr>
          <w:trHeight w:val="241"/>
        </w:trPr>
        <w:tc>
          <w:tcPr>
            <w:tcW w:w="3348" w:type="dxa"/>
          </w:tcPr>
          <w:p w14:paraId="563414B9" w14:textId="77777777" w:rsidR="00D129CD" w:rsidRDefault="00D129CD" w:rsidP="00AF1C56">
            <w:pPr>
              <w:rPr>
                <w:rFonts w:ascii="Calibri" w:hAnsi="Calibri" w:cs="Calibri"/>
                <w:szCs w:val="20"/>
              </w:rPr>
            </w:pPr>
          </w:p>
          <w:p w14:paraId="270BD553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0C039C02" w14:textId="77777777" w:rsidR="00D129CD" w:rsidRPr="00DC09CD" w:rsidRDefault="00D129CD" w:rsidP="00AF1C56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0184BDD1" w14:textId="77777777" w:rsidR="00D129CD" w:rsidRPr="00DC09CD" w:rsidRDefault="00D129CD" w:rsidP="00AF1C56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D129CD" w:rsidRPr="0019647B" w14:paraId="795E6CA4" w14:textId="77777777" w:rsidTr="00AF1C56">
        <w:trPr>
          <w:trHeight w:val="483"/>
        </w:trPr>
        <w:tc>
          <w:tcPr>
            <w:tcW w:w="3348" w:type="dxa"/>
            <w:hideMark/>
          </w:tcPr>
          <w:p w14:paraId="33915A03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6A36E3BA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56CB5114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50F2456E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2D62A3A5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1D244F90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31DD9C70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DE99BEC" w14:textId="150D14A4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  <w:sectPr w:rsidR="00D129CD" w:rsidSect="00F648F8">
          <w:head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637F676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6BF6EA73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 xml:space="preserve">PONUDNIK: </w:t>
      </w:r>
    </w:p>
    <w:p w14:paraId="7A8D38F5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16CF0086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1E53CF5A" w14:textId="77777777" w:rsidR="00D129CD" w:rsidRPr="00DC09CD" w:rsidRDefault="00D129CD" w:rsidP="00D129CD">
      <w:pPr>
        <w:rPr>
          <w:rFonts w:ascii="Calibri" w:hAnsi="Calibri" w:cs="Calibri"/>
          <w:b/>
          <w:sz w:val="28"/>
          <w:szCs w:val="28"/>
        </w:rPr>
      </w:pPr>
      <w:r w:rsidRPr="00DC09CD">
        <w:rPr>
          <w:rFonts w:ascii="Calibri" w:hAnsi="Calibri" w:cs="Calibri"/>
          <w:b/>
          <w:sz w:val="28"/>
          <w:szCs w:val="28"/>
        </w:rPr>
        <w:t>_____________________________</w:t>
      </w:r>
    </w:p>
    <w:p w14:paraId="10466BCB" w14:textId="77777777" w:rsidR="00D129CD" w:rsidRDefault="00D129CD" w:rsidP="00D129CD">
      <w:pPr>
        <w:rPr>
          <w:rFonts w:ascii="Calibri" w:hAnsi="Calibri" w:cs="Calibri"/>
          <w:szCs w:val="20"/>
        </w:rPr>
      </w:pPr>
    </w:p>
    <w:p w14:paraId="78A1F1C8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7C577D8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POVZETEK PREDRAČUNA (REKAPITULACIJA) za JN 03/2025 </w:t>
      </w:r>
    </w:p>
    <w:p w14:paraId="6D9392C6" w14:textId="77777777" w:rsidR="00D129CD" w:rsidRDefault="00D129CD" w:rsidP="00D12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»Dobava delovne in zaščitne opreme«</w:t>
      </w:r>
    </w:p>
    <w:p w14:paraId="5172B921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393502ED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1BE1311" w14:textId="16DA126B" w:rsidR="00D129CD" w:rsidRPr="00581253" w:rsidRDefault="00D129CD" w:rsidP="00D129CD">
      <w:pPr>
        <w:rPr>
          <w:rFonts w:ascii="Calibri" w:hAnsi="Calibri" w:cs="Calibri"/>
          <w:b/>
          <w:bCs/>
          <w:sz w:val="24"/>
          <w:szCs w:val="24"/>
        </w:rPr>
      </w:pPr>
      <w:r w:rsidRPr="00581253">
        <w:rPr>
          <w:rFonts w:ascii="Calibri" w:hAnsi="Calibri" w:cs="Calibri"/>
          <w:b/>
          <w:bCs/>
          <w:sz w:val="24"/>
          <w:szCs w:val="24"/>
        </w:rPr>
        <w:t>SKLOP 4: Ostala varovalno zaščitna oprema</w:t>
      </w:r>
    </w:p>
    <w:p w14:paraId="57F0A56B" w14:textId="77777777" w:rsidR="00D129CD" w:rsidRPr="00650EDB" w:rsidRDefault="00D129CD" w:rsidP="00D129CD">
      <w:pPr>
        <w:rPr>
          <w:rFonts w:ascii="Calibri" w:hAnsi="Calibri" w:cs="Calibri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29CD" w14:paraId="27156146" w14:textId="77777777" w:rsidTr="00AF1C56">
        <w:trPr>
          <w:trHeight w:val="50"/>
        </w:trPr>
        <w:tc>
          <w:tcPr>
            <w:tcW w:w="4530" w:type="dxa"/>
            <w:shd w:val="clear" w:color="auto" w:fill="D0CECE" w:themeFill="background2" w:themeFillShade="E6"/>
          </w:tcPr>
          <w:p w14:paraId="4606D61C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/>
                <w:b/>
                <w:bCs/>
                <w:sz w:val="24"/>
                <w:szCs w:val="24"/>
              </w:rPr>
              <w:t>PONUDBENA VREDNOST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0F50BAA7" w14:textId="77777777" w:rsidR="00D129CD" w:rsidRP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D129CD">
              <w:rPr>
                <w:rFonts w:ascii="Calibri" w:hAnsi="Calibri" w:cs="Calibri Light"/>
                <w:b/>
                <w:sz w:val="24"/>
                <w:szCs w:val="24"/>
              </w:rPr>
              <w:t>VREDNOST V EUR</w:t>
            </w:r>
          </w:p>
        </w:tc>
      </w:tr>
      <w:tr w:rsidR="00D129CD" w14:paraId="76AA79D4" w14:textId="77777777" w:rsidTr="00AF1C56">
        <w:trPr>
          <w:trHeight w:val="765"/>
        </w:trPr>
        <w:tc>
          <w:tcPr>
            <w:tcW w:w="4530" w:type="dxa"/>
            <w:vAlign w:val="center"/>
          </w:tcPr>
          <w:p w14:paraId="40F04C18" w14:textId="185E27F3" w:rsidR="00D129CD" w:rsidRPr="00650EDB" w:rsidRDefault="00D129CD" w:rsidP="00581253">
            <w:pPr>
              <w:spacing w:line="240" w:lineRule="auto"/>
              <w:jc w:val="center"/>
              <w:rPr>
                <w:rFonts w:ascii="Calibri" w:hAnsi="Calibri" w:cs="Calibri Light"/>
                <w:bCs/>
                <w:sz w:val="22"/>
              </w:rPr>
            </w:pPr>
            <w:r w:rsidRPr="00650EDB">
              <w:rPr>
                <w:rFonts w:ascii="Calibri" w:hAnsi="Calibri" w:cs="Calibri Light"/>
                <w:bCs/>
                <w:sz w:val="22"/>
              </w:rPr>
              <w:t xml:space="preserve">SKUPNA PONUDBENA VREDNOST BREZ DDV </w:t>
            </w:r>
          </w:p>
        </w:tc>
        <w:tc>
          <w:tcPr>
            <w:tcW w:w="4530" w:type="dxa"/>
          </w:tcPr>
          <w:p w14:paraId="5DA3F994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56970AFF" w14:textId="77777777" w:rsidTr="00AF1C56">
        <w:trPr>
          <w:trHeight w:val="690"/>
        </w:trPr>
        <w:tc>
          <w:tcPr>
            <w:tcW w:w="4530" w:type="dxa"/>
            <w:vAlign w:val="center"/>
          </w:tcPr>
          <w:p w14:paraId="0510BCC5" w14:textId="6F2F4CB9" w:rsidR="00D129CD" w:rsidRPr="00650EDB" w:rsidRDefault="00D129CD" w:rsidP="00AF1C56">
            <w:pPr>
              <w:spacing w:line="240" w:lineRule="auto"/>
              <w:jc w:val="center"/>
              <w:rPr>
                <w:rFonts w:ascii="Calibri" w:hAnsi="Calibri"/>
                <w:bCs/>
                <w:sz w:val="22"/>
                <w:lang w:eastAsia="sl-SI"/>
              </w:rPr>
            </w:pPr>
            <w:r w:rsidRPr="00650EDB">
              <w:rPr>
                <w:rFonts w:ascii="Calibri" w:hAnsi="Calibri"/>
                <w:bCs/>
                <w:sz w:val="22"/>
              </w:rPr>
              <w:t>VREDNOST DDV</w:t>
            </w:r>
          </w:p>
        </w:tc>
        <w:tc>
          <w:tcPr>
            <w:tcW w:w="4530" w:type="dxa"/>
          </w:tcPr>
          <w:p w14:paraId="6E2683B1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  <w:tr w:rsidR="00D129CD" w14:paraId="42083F9D" w14:textId="77777777" w:rsidTr="00AF1C56">
        <w:trPr>
          <w:trHeight w:val="1078"/>
        </w:trPr>
        <w:tc>
          <w:tcPr>
            <w:tcW w:w="4530" w:type="dxa"/>
            <w:vAlign w:val="center"/>
          </w:tcPr>
          <w:p w14:paraId="7B8DAF7A" w14:textId="77777777" w:rsidR="00D129CD" w:rsidRDefault="00D129CD" w:rsidP="00AF1C56">
            <w:pPr>
              <w:spacing w:line="240" w:lineRule="auto"/>
              <w:jc w:val="center"/>
              <w:rPr>
                <w:rFonts w:ascii="Calibri" w:hAnsi="Calibri"/>
                <w:bCs/>
                <w:sz w:val="22"/>
              </w:rPr>
            </w:pPr>
            <w:r w:rsidRPr="00650EDB">
              <w:rPr>
                <w:rFonts w:ascii="Calibri" w:hAnsi="Calibri"/>
                <w:bCs/>
                <w:sz w:val="22"/>
              </w:rPr>
              <w:t xml:space="preserve">SKUPNA PONUDBENA VREDNOST Z DDV </w:t>
            </w:r>
          </w:p>
          <w:p w14:paraId="0591C92B" w14:textId="049F3EEF" w:rsidR="00D129CD" w:rsidRPr="00650EDB" w:rsidRDefault="00D129CD" w:rsidP="00AF1C56">
            <w:pPr>
              <w:spacing w:line="240" w:lineRule="auto"/>
              <w:jc w:val="center"/>
              <w:rPr>
                <w:rFonts w:ascii="Calibri" w:hAnsi="Calibri"/>
                <w:bCs/>
                <w:sz w:val="22"/>
                <w:lang w:eastAsia="sl-SI"/>
              </w:rPr>
            </w:pPr>
          </w:p>
        </w:tc>
        <w:tc>
          <w:tcPr>
            <w:tcW w:w="4530" w:type="dxa"/>
          </w:tcPr>
          <w:p w14:paraId="44DF3530" w14:textId="77777777" w:rsidR="00D129CD" w:rsidRDefault="00D129CD" w:rsidP="00AF1C56">
            <w:pPr>
              <w:pStyle w:val="HTML-oblikovano"/>
              <w:jc w:val="center"/>
              <w:rPr>
                <w:rFonts w:ascii="Calibri" w:hAnsi="Calibri" w:cs="Calibri Light"/>
                <w:b/>
                <w:sz w:val="28"/>
                <w:szCs w:val="28"/>
              </w:rPr>
            </w:pPr>
          </w:p>
        </w:tc>
      </w:tr>
    </w:tbl>
    <w:p w14:paraId="517D4752" w14:textId="77777777" w:rsidR="00D129CD" w:rsidRDefault="00D129CD" w:rsidP="00D129CD">
      <w:pPr>
        <w:pStyle w:val="HTML-oblikovano"/>
        <w:rPr>
          <w:rFonts w:ascii="Calibri" w:hAnsi="Calibri" w:cs="Calibri Light"/>
          <w:b/>
          <w:sz w:val="22"/>
          <w:szCs w:val="22"/>
        </w:rPr>
      </w:pPr>
    </w:p>
    <w:p w14:paraId="4E25F419" w14:textId="29436913" w:rsidR="00D129CD" w:rsidRDefault="00D129CD" w:rsidP="00D129CD">
      <w:pPr>
        <w:pStyle w:val="Glav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Izjavljamo, da podana ponudba velja še najmanj </w:t>
      </w:r>
      <w:r w:rsidR="00936337">
        <w:rPr>
          <w:rFonts w:ascii="Calibri" w:hAnsi="Calibri" w:cs="Calibri"/>
          <w:szCs w:val="20"/>
        </w:rPr>
        <w:t>6</w:t>
      </w:r>
      <w:r>
        <w:rPr>
          <w:rFonts w:ascii="Calibri" w:hAnsi="Calibri" w:cs="Calibri"/>
          <w:szCs w:val="20"/>
        </w:rPr>
        <w:t xml:space="preserve"> mesecev od roka za podajo ponudbe.</w:t>
      </w:r>
    </w:p>
    <w:p w14:paraId="21123EB9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p w14:paraId="53FCF84D" w14:textId="77777777" w:rsidR="00D129CD" w:rsidRDefault="00D129CD" w:rsidP="00D129CD">
      <w:pPr>
        <w:pStyle w:val="Glava"/>
        <w:tabs>
          <w:tab w:val="clear" w:pos="4536"/>
          <w:tab w:val="clear" w:pos="9072"/>
        </w:tabs>
        <w:rPr>
          <w:rFonts w:ascii="Calibri" w:hAnsi="Calibri" w:cs="Calibri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D129CD" w:rsidRPr="0019647B" w14:paraId="78A8BEFF" w14:textId="77777777" w:rsidTr="00AF1C56">
        <w:trPr>
          <w:trHeight w:val="241"/>
        </w:trPr>
        <w:tc>
          <w:tcPr>
            <w:tcW w:w="3348" w:type="dxa"/>
          </w:tcPr>
          <w:p w14:paraId="2ACE8B8C" w14:textId="77777777" w:rsidR="00D129CD" w:rsidRDefault="00D129CD" w:rsidP="00AF1C56">
            <w:pPr>
              <w:rPr>
                <w:rFonts w:ascii="Calibri" w:hAnsi="Calibri" w:cs="Calibri"/>
                <w:szCs w:val="20"/>
              </w:rPr>
            </w:pPr>
          </w:p>
          <w:p w14:paraId="50CC5113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Kraj: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494F303A" w14:textId="77777777" w:rsidR="00D129CD" w:rsidRPr="00DC09CD" w:rsidRDefault="00D129CD" w:rsidP="00AF1C56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7DF9F13D" w14:textId="77777777" w:rsidR="00D129CD" w:rsidRPr="00DC09CD" w:rsidRDefault="00D129CD" w:rsidP="00AF1C56">
            <w:pPr>
              <w:tabs>
                <w:tab w:val="center" w:pos="7020"/>
              </w:tabs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 xml:space="preserve">Podpisnik: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D129CD" w:rsidRPr="0019647B" w14:paraId="0EE5968A" w14:textId="77777777" w:rsidTr="00AF1C56">
        <w:trPr>
          <w:trHeight w:val="483"/>
        </w:trPr>
        <w:tc>
          <w:tcPr>
            <w:tcW w:w="3348" w:type="dxa"/>
            <w:hideMark/>
          </w:tcPr>
          <w:p w14:paraId="7CB436FE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Datum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: </w:t>
            </w:r>
            <w:r w:rsidRPr="00DC09CD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DC09CD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DC09CD">
              <w:rPr>
                <w:rFonts w:ascii="Calibri" w:hAnsi="Calibri" w:cs="Calibri"/>
                <w:szCs w:val="20"/>
              </w:rPr>
            </w:r>
            <w:r w:rsidRPr="00DC09CD">
              <w:rPr>
                <w:rFonts w:ascii="Calibri" w:hAnsi="Calibri" w:cs="Calibri"/>
                <w:szCs w:val="20"/>
              </w:rPr>
              <w:fldChar w:fldCharType="separate"/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t> </w:t>
            </w:r>
            <w:r w:rsidRPr="00DC09CD">
              <w:rPr>
                <w:rFonts w:ascii="Calibri" w:hAnsi="Calibri" w:cs="Calibri"/>
                <w:szCs w:val="20"/>
              </w:rPr>
              <w:fldChar w:fldCharType="end"/>
            </w:r>
            <w:r w:rsidRPr="00DC09CD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18" w:type="dxa"/>
            <w:hideMark/>
          </w:tcPr>
          <w:p w14:paraId="28AE9FF1" w14:textId="77777777" w:rsidR="00D129CD" w:rsidRPr="00DC09CD" w:rsidRDefault="00D129CD" w:rsidP="00AF1C5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581" w:type="dxa"/>
            <w:hideMark/>
          </w:tcPr>
          <w:p w14:paraId="4E3AA928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________________________</w:t>
            </w:r>
          </w:p>
          <w:p w14:paraId="3B783DBF" w14:textId="77777777" w:rsidR="00D129CD" w:rsidRPr="00DC09CD" w:rsidRDefault="00D129CD" w:rsidP="00AF1C56">
            <w:pPr>
              <w:jc w:val="center"/>
              <w:rPr>
                <w:rFonts w:ascii="Calibri" w:hAnsi="Calibri" w:cs="Calibri"/>
                <w:szCs w:val="20"/>
              </w:rPr>
            </w:pPr>
            <w:r w:rsidRPr="00DC09CD">
              <w:rPr>
                <w:rFonts w:ascii="Calibri" w:hAnsi="Calibri" w:cs="Calibri"/>
                <w:szCs w:val="20"/>
              </w:rPr>
              <w:t>podpis</w:t>
            </w:r>
          </w:p>
        </w:tc>
      </w:tr>
    </w:tbl>
    <w:p w14:paraId="1C58FA0C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1073FC80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3D94402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8721FB7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34E6FF95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04E6A4A8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13C34B99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5CC2FD09" w14:textId="1F477795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  <w:sectPr w:rsidR="00D129CD" w:rsidSect="00F648F8">
          <w:headerReference w:type="default" r:id="rId19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402F0F3" w14:textId="77777777" w:rsidR="00D129CD" w:rsidRPr="004615DC" w:rsidRDefault="00D129CD" w:rsidP="004615DC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E27577" w14:textId="77777777" w:rsidR="00D129CD" w:rsidRPr="004F40B3" w:rsidRDefault="00D129CD" w:rsidP="00D129CD">
      <w:pPr>
        <w:spacing w:line="240" w:lineRule="auto"/>
        <w:ind w:left="1080" w:hanging="1080"/>
        <w:jc w:val="center"/>
        <w:rPr>
          <w:rFonts w:ascii="Calibri" w:hAnsi="Calibri" w:cstheme="minorHAnsi"/>
          <w:b/>
          <w:sz w:val="28"/>
          <w:szCs w:val="28"/>
        </w:rPr>
      </w:pPr>
      <w:r w:rsidRPr="004615DC">
        <w:rPr>
          <w:rFonts w:ascii="Calibri" w:hAnsi="Calibri" w:cstheme="minorHAnsi"/>
          <w:b/>
          <w:sz w:val="28"/>
          <w:szCs w:val="28"/>
        </w:rPr>
        <w:t>ESPD OBRAZEC</w:t>
      </w:r>
    </w:p>
    <w:p w14:paraId="0DC1323F" w14:textId="77777777" w:rsidR="00D129CD" w:rsidRPr="004F40B3" w:rsidRDefault="00D129CD" w:rsidP="00D129CD">
      <w:pPr>
        <w:spacing w:line="240" w:lineRule="auto"/>
        <w:jc w:val="center"/>
        <w:rPr>
          <w:rFonts w:asciiTheme="minorHAnsi" w:hAnsiTheme="minorHAnsi" w:cstheme="minorHAnsi"/>
          <w:bCs/>
          <w:iCs/>
          <w:sz w:val="22"/>
        </w:rPr>
      </w:pPr>
    </w:p>
    <w:p w14:paraId="47B15076" w14:textId="77777777" w:rsidR="00D129CD" w:rsidRPr="004F40B3" w:rsidRDefault="00D129CD" w:rsidP="00D129CD">
      <w:pPr>
        <w:spacing w:line="240" w:lineRule="auto"/>
        <w:jc w:val="center"/>
        <w:rPr>
          <w:rFonts w:asciiTheme="minorHAnsi" w:hAnsiTheme="minorHAnsi" w:cstheme="minorHAnsi"/>
          <w:bCs/>
          <w:iCs/>
          <w:szCs w:val="20"/>
        </w:rPr>
      </w:pPr>
    </w:p>
    <w:p w14:paraId="786893D5" w14:textId="77777777" w:rsidR="00D129CD" w:rsidRPr="004F40B3" w:rsidRDefault="00D129CD" w:rsidP="00D129CD">
      <w:pPr>
        <w:spacing w:line="240" w:lineRule="auto"/>
        <w:rPr>
          <w:rFonts w:asciiTheme="minorHAnsi" w:hAnsiTheme="minorHAnsi" w:cstheme="minorHAnsi"/>
          <w:b/>
          <w:i/>
          <w:szCs w:val="20"/>
        </w:rPr>
      </w:pPr>
      <w:r w:rsidRPr="004F40B3">
        <w:rPr>
          <w:rFonts w:asciiTheme="minorHAnsi" w:hAnsiTheme="minorHAnsi" w:cstheme="minorHAnsi"/>
          <w:szCs w:val="20"/>
        </w:rPr>
        <w:t>Izpolnjen in podpisan ESPD mora biti v ponudbi priložen za vse gospodarske subjekte, ki v kakršni koli vlogi sodelujejo v ponudbi (ponudnik, v primeru skupne ponudbe vsi partnerji, subjekti, katerih zmogljivosti namerava uporabiti ponudnik in podizvajalci).</w:t>
      </w:r>
    </w:p>
    <w:p w14:paraId="1243B192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77B7DF6B" w14:textId="77777777" w:rsidR="00D129CD" w:rsidRDefault="00D129CD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2916251" w14:textId="77777777" w:rsidR="004615DC" w:rsidRDefault="004615DC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  <w:sectPr w:rsidR="004615DC" w:rsidSect="00F648F8">
          <w:headerReference w:type="default" r:id="rId2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3E3EFB9F" w14:textId="77777777" w:rsidR="00125BD3" w:rsidRPr="00572ACE" w:rsidRDefault="00125BD3" w:rsidP="00125B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REFERENČNA LISTA PONUDNIKA</w:t>
      </w:r>
    </w:p>
    <w:p w14:paraId="0EC3FC27" w14:textId="4BC20E80" w:rsidR="00125BD3" w:rsidRPr="00572ACE" w:rsidRDefault="00125BD3" w:rsidP="00125BD3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Dobava delovne in zaščitne opreme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0FAD1DA4" w14:textId="77777777" w:rsidR="00125BD3" w:rsidRPr="00572ACE" w:rsidRDefault="00125BD3" w:rsidP="00125BD3">
      <w:pPr>
        <w:rPr>
          <w:rFonts w:asciiTheme="minorHAnsi" w:hAnsiTheme="minorHAnsi" w:cstheme="minorHAnsi"/>
        </w:rPr>
      </w:pPr>
    </w:p>
    <w:p w14:paraId="424D05AE" w14:textId="77777777" w:rsidR="00125BD3" w:rsidRDefault="00125BD3" w:rsidP="00125BD3">
      <w:pPr>
        <w:rPr>
          <w:rFonts w:asciiTheme="minorHAnsi" w:hAnsiTheme="minorHAnsi" w:cstheme="minorHAnsi"/>
        </w:rPr>
      </w:pPr>
    </w:p>
    <w:p w14:paraId="21E683AA" w14:textId="77777777" w:rsidR="00517935" w:rsidRPr="003E40B6" w:rsidRDefault="00517935" w:rsidP="00517935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2355C3F0" w14:textId="77777777" w:rsidR="00517935" w:rsidRPr="00061CCD" w:rsidRDefault="00517935" w:rsidP="00517935">
      <w:pPr>
        <w:ind w:left="3540" w:firstLine="708"/>
        <w:rPr>
          <w:rFonts w:ascii="Calibri" w:hAnsi="Calibri"/>
          <w:sz w:val="16"/>
          <w:szCs w:val="16"/>
        </w:rPr>
      </w:pPr>
      <w:r w:rsidRPr="00061CCD">
        <w:rPr>
          <w:rFonts w:ascii="Calibri" w:hAnsi="Calibri"/>
          <w:sz w:val="16"/>
          <w:szCs w:val="16"/>
        </w:rPr>
        <w:t>(navede se gospodarski subjekt, ki je imetnik reference)</w:t>
      </w:r>
    </w:p>
    <w:p w14:paraId="2C4A83FD" w14:textId="77777777" w:rsidR="00517935" w:rsidRDefault="00517935" w:rsidP="00517935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1B6446C" w14:textId="77777777" w:rsidR="00517935" w:rsidRDefault="00517935" w:rsidP="00517935">
      <w:pPr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07722308" w14:textId="77777777" w:rsidR="00125BD3" w:rsidRDefault="00125BD3" w:rsidP="00125BD3">
      <w:pPr>
        <w:rPr>
          <w:rFonts w:asciiTheme="minorHAnsi" w:hAnsiTheme="minorHAnsi" w:cstheme="minorHAnsi"/>
        </w:rPr>
      </w:pPr>
    </w:p>
    <w:p w14:paraId="3A3079B8" w14:textId="77777777" w:rsidR="00125BD3" w:rsidRDefault="00125BD3" w:rsidP="00125BD3">
      <w:pPr>
        <w:rPr>
          <w:rFonts w:asciiTheme="minorHAnsi" w:hAnsiTheme="minorHAnsi" w:cstheme="minorHAnsi"/>
        </w:rPr>
      </w:pPr>
    </w:p>
    <w:p w14:paraId="1FDFAA1F" w14:textId="193B9556" w:rsidR="00125BD3" w:rsidRDefault="00125BD3" w:rsidP="00125BD3">
      <w:pPr>
        <w:rPr>
          <w:rFonts w:asciiTheme="minorHAnsi" w:hAnsiTheme="minorHAnsi" w:cstheme="minorHAnsi"/>
          <w:b/>
          <w:bCs/>
        </w:rPr>
      </w:pPr>
      <w:r w:rsidRPr="003F46F1">
        <w:rPr>
          <w:rFonts w:asciiTheme="minorHAnsi" w:hAnsiTheme="minorHAnsi" w:cstheme="minorHAnsi"/>
          <w:b/>
          <w:bCs/>
        </w:rPr>
        <w:t>REFEREN</w:t>
      </w:r>
      <w:r>
        <w:rPr>
          <w:rFonts w:asciiTheme="minorHAnsi" w:hAnsiTheme="minorHAnsi" w:cstheme="minorHAnsi"/>
          <w:b/>
          <w:bCs/>
        </w:rPr>
        <w:t>ČNA LISTA</w:t>
      </w:r>
      <w:r w:rsidR="00517935">
        <w:rPr>
          <w:rFonts w:asciiTheme="minorHAnsi" w:hAnsiTheme="minorHAnsi" w:cstheme="minorHAnsi"/>
          <w:b/>
          <w:bCs/>
        </w:rPr>
        <w:t xml:space="preserve"> ZA SKLOP ____</w:t>
      </w:r>
      <w:r w:rsidR="00C54B0C">
        <w:rPr>
          <w:rFonts w:asciiTheme="minorHAnsi" w:hAnsiTheme="minorHAnsi" w:cstheme="minorHAnsi"/>
          <w:b/>
          <w:bCs/>
        </w:rPr>
        <w:t>__</w:t>
      </w:r>
      <w:r w:rsidR="00517935">
        <w:rPr>
          <w:rFonts w:asciiTheme="minorHAnsi" w:hAnsiTheme="minorHAnsi" w:cstheme="minorHAnsi"/>
          <w:b/>
          <w:bCs/>
        </w:rPr>
        <w:t xml:space="preserve">_____ </w:t>
      </w:r>
      <w:r w:rsidR="00517935">
        <w:rPr>
          <w:rFonts w:asciiTheme="minorHAnsi" w:hAnsiTheme="minorHAnsi" w:cstheme="minorHAnsi"/>
          <w:b/>
          <w:bCs/>
          <w:i/>
          <w:iCs/>
        </w:rPr>
        <w:t>(vnese se za kateri Sklop se podaja referenčna lista)</w:t>
      </w:r>
      <w:r>
        <w:rPr>
          <w:rFonts w:asciiTheme="minorHAnsi" w:hAnsiTheme="minorHAnsi" w:cstheme="minorHAnsi"/>
          <w:b/>
          <w:bCs/>
        </w:rPr>
        <w:t>:</w:t>
      </w:r>
    </w:p>
    <w:p w14:paraId="628E2CCB" w14:textId="77777777" w:rsidR="00125BD3" w:rsidRPr="003F46F1" w:rsidRDefault="00125BD3" w:rsidP="00125BD3">
      <w:pPr>
        <w:rPr>
          <w:rFonts w:asciiTheme="minorHAnsi" w:hAnsiTheme="minorHAnsi" w:cstheme="minorHAnsi"/>
          <w:b/>
          <w:bCs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4560"/>
        <w:gridCol w:w="2492"/>
        <w:gridCol w:w="3574"/>
        <w:gridCol w:w="3541"/>
      </w:tblGrid>
      <w:tr w:rsidR="00517935" w:rsidRPr="003F46F1" w14:paraId="48487E6E" w14:textId="1365B20E" w:rsidTr="00517935"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572B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71C3EC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Naziv referenčnega naročnika in kontaktni podatki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5EA28" w14:textId="52C47CC9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 xml:space="preserve">Obdobje, v katerem </w:t>
            </w:r>
            <w:r>
              <w:rPr>
                <w:rFonts w:asciiTheme="minorHAnsi" w:hAnsiTheme="minorHAnsi" w:cstheme="minorHAnsi"/>
                <w:b/>
              </w:rPr>
              <w:t>so bile opravljene dobave</w:t>
            </w:r>
            <w:r w:rsidR="00DB1A9B">
              <w:rPr>
                <w:rFonts w:asciiTheme="minorHAnsi" w:hAnsiTheme="minorHAnsi" w:cstheme="minorHAnsi"/>
                <w:b/>
              </w:rPr>
              <w:t xml:space="preserve"> </w:t>
            </w:r>
            <w:r w:rsidR="00DB1A9B" w:rsidRPr="00DB1A9B">
              <w:rPr>
                <w:rFonts w:asciiTheme="minorHAnsi" w:hAnsiTheme="minorHAnsi" w:cstheme="minorHAnsi"/>
                <w:b/>
                <w:i/>
                <w:iCs/>
              </w:rPr>
              <w:t>(</w:t>
            </w:r>
            <w:r w:rsidR="00DB1A9B">
              <w:rPr>
                <w:rFonts w:asciiTheme="minorHAnsi" w:hAnsiTheme="minorHAnsi" w:cstheme="minorHAnsi"/>
                <w:b/>
                <w:i/>
                <w:iCs/>
              </w:rPr>
              <w:t xml:space="preserve">v obliki </w:t>
            </w:r>
            <w:r w:rsidR="00DB1A9B" w:rsidRPr="00DB1A9B">
              <w:rPr>
                <w:rFonts w:asciiTheme="minorHAnsi" w:hAnsiTheme="minorHAnsi" w:cstheme="minorHAnsi"/>
                <w:b/>
                <w:i/>
                <w:iCs/>
              </w:rPr>
              <w:t xml:space="preserve">od </w:t>
            </w:r>
            <w:r w:rsidR="00DB1A9B">
              <w:rPr>
                <w:rFonts w:asciiTheme="minorHAnsi" w:hAnsiTheme="minorHAnsi" w:cstheme="minorHAnsi"/>
                <w:b/>
                <w:i/>
                <w:iCs/>
              </w:rPr>
              <w:t>MM.LLLL</w:t>
            </w:r>
            <w:r w:rsidR="00DB1A9B" w:rsidRPr="00DB1A9B">
              <w:rPr>
                <w:rFonts w:asciiTheme="minorHAnsi" w:hAnsiTheme="minorHAnsi" w:cstheme="minorHAnsi"/>
                <w:b/>
                <w:i/>
                <w:iCs/>
              </w:rPr>
              <w:t xml:space="preserve"> do</w:t>
            </w:r>
            <w:r w:rsidR="00DB1A9B">
              <w:rPr>
                <w:rFonts w:asciiTheme="minorHAnsi" w:hAnsiTheme="minorHAnsi" w:cstheme="minorHAnsi"/>
                <w:b/>
                <w:i/>
                <w:iCs/>
              </w:rPr>
              <w:t xml:space="preserve"> MM.LLLL</w:t>
            </w:r>
            <w:r w:rsidR="00DB1A9B" w:rsidRPr="00DB1A9B">
              <w:rPr>
                <w:rFonts w:asciiTheme="minorHAnsi" w:hAnsiTheme="minorHAnsi" w:cstheme="minorHAnsi"/>
                <w:b/>
                <w:i/>
                <w:iCs/>
              </w:rPr>
              <w:t>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A4EDED" w14:textId="5C92DAB6" w:rsidR="00517935" w:rsidRPr="00C54B0C" w:rsidRDefault="00517935" w:rsidP="00B707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Predmet </w:t>
            </w:r>
            <w:r w:rsidR="00C54B0C">
              <w:rPr>
                <w:rFonts w:asciiTheme="minorHAnsi" w:hAnsiTheme="minorHAnsi" w:cstheme="minorHAnsi"/>
                <w:b/>
              </w:rPr>
              <w:t xml:space="preserve">dobave </w:t>
            </w:r>
            <w:r w:rsidR="00C54B0C">
              <w:rPr>
                <w:rFonts w:asciiTheme="minorHAnsi" w:hAnsiTheme="minorHAnsi" w:cstheme="minorHAnsi"/>
                <w:b/>
                <w:i/>
                <w:iCs/>
              </w:rPr>
              <w:t>(navedejo se artikli, ki so bili predmet dobave)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C90DD" w14:textId="1A9CC4ED" w:rsidR="00517935" w:rsidRDefault="00517935" w:rsidP="00B707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Vrednost izvedenih dobav v navedenem obdobju v EUR brez DDV</w:t>
            </w:r>
          </w:p>
        </w:tc>
      </w:tr>
      <w:tr w:rsidR="00517935" w:rsidRPr="003F46F1" w14:paraId="02BAF80A" w14:textId="42FE3697" w:rsidTr="00C54B0C">
        <w:trPr>
          <w:trHeight w:val="24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71A01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  <w:r w:rsidRPr="003F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C40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  <w:p w14:paraId="5C68CC74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9BD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B35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38F" w14:textId="77777777" w:rsidR="00517935" w:rsidRPr="003F46F1" w:rsidRDefault="00517935" w:rsidP="00B707A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9CC6F26" w14:textId="77777777" w:rsidR="00125BD3" w:rsidRDefault="00125BD3" w:rsidP="00125BD3">
      <w:pPr>
        <w:rPr>
          <w:rFonts w:asciiTheme="minorHAnsi" w:hAnsiTheme="minorHAnsi" w:cstheme="minorHAnsi"/>
        </w:rPr>
      </w:pPr>
    </w:p>
    <w:p w14:paraId="057280A9" w14:textId="58492A3B" w:rsidR="00125BD3" w:rsidRDefault="00C54B0C" w:rsidP="00125B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V primeru, da gospodarski subjekt oddaja ponudbo za več sklopov, potem mora za vsak sklop predložiti izpolnjen predmetni obrazec.</w:t>
      </w:r>
    </w:p>
    <w:p w14:paraId="14BE75F0" w14:textId="77777777" w:rsidR="00125BD3" w:rsidRDefault="00125BD3" w:rsidP="00125BD3">
      <w:pPr>
        <w:rPr>
          <w:rFonts w:asciiTheme="minorHAnsi" w:hAnsiTheme="minorHAnsi" w:cstheme="minorHAnsi"/>
        </w:rPr>
      </w:pP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3348"/>
        <w:gridCol w:w="5866"/>
        <w:gridCol w:w="4394"/>
      </w:tblGrid>
      <w:tr w:rsidR="00125BD3" w:rsidRPr="00572ACE" w14:paraId="1D8CC11E" w14:textId="77777777" w:rsidTr="00B707A6">
        <w:trPr>
          <w:trHeight w:val="241"/>
        </w:trPr>
        <w:tc>
          <w:tcPr>
            <w:tcW w:w="3348" w:type="dxa"/>
          </w:tcPr>
          <w:p w14:paraId="69BF47E9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6A3699AC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4BB24821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Ime in priimek odgovorne osebe:</w:t>
            </w:r>
          </w:p>
          <w:p w14:paraId="1186025E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D158499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25BD3" w:rsidRPr="00572ACE" w14:paraId="600CA4E0" w14:textId="77777777" w:rsidTr="00B707A6">
        <w:trPr>
          <w:trHeight w:val="483"/>
        </w:trPr>
        <w:tc>
          <w:tcPr>
            <w:tcW w:w="3348" w:type="dxa"/>
          </w:tcPr>
          <w:p w14:paraId="3BD96614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Datum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72ACE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866" w:type="dxa"/>
          </w:tcPr>
          <w:p w14:paraId="1E2DE05D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4" w:type="dxa"/>
          </w:tcPr>
          <w:p w14:paraId="6105141E" w14:textId="77777777" w:rsidR="00125BD3" w:rsidRPr="00572ACE" w:rsidRDefault="00125BD3" w:rsidP="00B707A6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________________________</w:t>
            </w:r>
          </w:p>
          <w:p w14:paraId="1AE1B5EA" w14:textId="77777777" w:rsidR="00125BD3" w:rsidRPr="00572ACE" w:rsidRDefault="00125BD3" w:rsidP="00B707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72ACE">
              <w:rPr>
                <w:rFonts w:asciiTheme="minorHAnsi" w:hAnsiTheme="minorHAnsi" w:cstheme="minorHAnsi"/>
                <w:sz w:val="16"/>
                <w:szCs w:val="16"/>
              </w:rPr>
              <w:t>Podpis odgovorne osebe</w:t>
            </w:r>
          </w:p>
        </w:tc>
      </w:tr>
    </w:tbl>
    <w:p w14:paraId="5E5BE2B5" w14:textId="77777777" w:rsidR="00125BD3" w:rsidRDefault="00125BD3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45A0CD89" w14:textId="77777777" w:rsidR="00125BD3" w:rsidRDefault="00125BD3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  <w:sectPr w:rsidR="00125BD3" w:rsidSect="00125BD3">
          <w:headerReference w:type="default" r:id="rId21"/>
          <w:footerReference w:type="default" r:id="rId22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22F8B895" w14:textId="77777777" w:rsidR="00DB1A9B" w:rsidRPr="00572ACE" w:rsidRDefault="00DB1A9B" w:rsidP="00DB1A9B">
      <w:pPr>
        <w:rPr>
          <w:rFonts w:asciiTheme="minorHAnsi" w:hAnsiTheme="minorHAnsi" w:cstheme="minorHAnsi"/>
          <w:b/>
          <w:szCs w:val="20"/>
        </w:rPr>
      </w:pPr>
      <w:r w:rsidRPr="00572ACE">
        <w:rPr>
          <w:rFonts w:asciiTheme="minorHAnsi" w:hAnsiTheme="minorHAnsi" w:cstheme="minorHAnsi"/>
          <w:b/>
        </w:rPr>
        <w:lastRenderedPageBreak/>
        <w:t>Naziv in naslov referenčnega naročnika:</w:t>
      </w:r>
    </w:p>
    <w:p w14:paraId="3ACDFB24" w14:textId="77777777" w:rsidR="00DB1A9B" w:rsidRPr="00572ACE" w:rsidRDefault="00DB1A9B" w:rsidP="00DB1A9B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 xml:space="preserve">_________________________________ </w:t>
      </w:r>
    </w:p>
    <w:p w14:paraId="0B286F75" w14:textId="77777777" w:rsidR="00DB1A9B" w:rsidRPr="00572ACE" w:rsidRDefault="00DB1A9B" w:rsidP="00DB1A9B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29488F5B" w14:textId="77777777" w:rsidR="00DB1A9B" w:rsidRPr="00572ACE" w:rsidRDefault="00DB1A9B" w:rsidP="00DB1A9B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_________________________________</w:t>
      </w:r>
    </w:p>
    <w:p w14:paraId="5FB06435" w14:textId="77777777" w:rsidR="00DB1A9B" w:rsidRPr="00572ACE" w:rsidRDefault="00DB1A9B" w:rsidP="00DB1A9B">
      <w:pPr>
        <w:rPr>
          <w:rFonts w:asciiTheme="minorHAnsi" w:hAnsiTheme="minorHAnsi" w:cstheme="minorHAnsi"/>
        </w:rPr>
      </w:pPr>
    </w:p>
    <w:p w14:paraId="0D013068" w14:textId="77777777" w:rsidR="00DB1A9B" w:rsidRPr="00572ACE" w:rsidRDefault="00DB1A9B" w:rsidP="00DB1A9B">
      <w:pPr>
        <w:rPr>
          <w:rFonts w:asciiTheme="minorHAnsi" w:hAnsiTheme="minorHAnsi" w:cstheme="minorHAnsi"/>
        </w:rPr>
      </w:pPr>
    </w:p>
    <w:p w14:paraId="01AAAF85" w14:textId="77777777" w:rsidR="00DB1A9B" w:rsidRPr="00572ACE" w:rsidRDefault="00DB1A9B" w:rsidP="00DB1A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2ACE">
        <w:rPr>
          <w:rFonts w:asciiTheme="minorHAnsi" w:hAnsiTheme="minorHAnsi" w:cstheme="minorHAnsi"/>
          <w:b/>
          <w:bCs/>
          <w:sz w:val="28"/>
          <w:szCs w:val="28"/>
        </w:rPr>
        <w:t xml:space="preserve">REFERENČNO POTRDILO </w:t>
      </w:r>
    </w:p>
    <w:p w14:paraId="0C1C3B77" w14:textId="77777777" w:rsidR="00DB1A9B" w:rsidRPr="00572ACE" w:rsidRDefault="00DB1A9B" w:rsidP="00DB1A9B">
      <w:pPr>
        <w:jc w:val="center"/>
        <w:rPr>
          <w:rFonts w:asciiTheme="minorHAnsi" w:hAnsiTheme="minorHAnsi" w:cstheme="minorHAnsi"/>
          <w:b/>
          <w:bCs/>
        </w:rPr>
      </w:pPr>
    </w:p>
    <w:p w14:paraId="3221F5E9" w14:textId="2C93575A" w:rsidR="00DB1A9B" w:rsidRPr="00572ACE" w:rsidRDefault="00DB1A9B" w:rsidP="00DB1A9B">
      <w:pPr>
        <w:jc w:val="center"/>
        <w:rPr>
          <w:rFonts w:asciiTheme="minorHAnsi" w:hAnsiTheme="minorHAnsi" w:cstheme="minorHAnsi"/>
          <w:b/>
          <w:sz w:val="24"/>
          <w:szCs w:val="20"/>
          <w:lang w:eastAsia="sl-SI"/>
        </w:rPr>
      </w:pPr>
      <w:bookmarkStart w:id="13" w:name="_Hlk59024603"/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za potrebe javnega naročila št. JN 0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3</w:t>
      </w:r>
      <w:r w:rsidRPr="00572ACE">
        <w:rPr>
          <w:rFonts w:asciiTheme="minorHAnsi" w:hAnsiTheme="minorHAnsi" w:cstheme="minorHAnsi"/>
          <w:b/>
          <w:sz w:val="24"/>
          <w:szCs w:val="20"/>
          <w:lang w:eastAsia="sl-SI"/>
        </w:rPr>
        <w:t>/202</w:t>
      </w:r>
      <w:r>
        <w:rPr>
          <w:rFonts w:asciiTheme="minorHAnsi" w:hAnsiTheme="minorHAnsi" w:cstheme="minorHAnsi"/>
          <w:b/>
          <w:sz w:val="24"/>
          <w:szCs w:val="20"/>
          <w:lang w:eastAsia="sl-SI"/>
        </w:rPr>
        <w:t>5</w:t>
      </w:r>
    </w:p>
    <w:p w14:paraId="5BE3C686" w14:textId="608C12B8" w:rsidR="00DB1A9B" w:rsidRPr="00572ACE" w:rsidRDefault="00DB1A9B" w:rsidP="00DB1A9B">
      <w:pPr>
        <w:pStyle w:val="Telobesedila34"/>
        <w:jc w:val="center"/>
        <w:rPr>
          <w:rFonts w:asciiTheme="minorHAnsi" w:hAnsiTheme="minorHAnsi" w:cstheme="minorHAnsi"/>
          <w:b/>
          <w:sz w:val="20"/>
        </w:rPr>
      </w:pPr>
      <w:r w:rsidRPr="00572ACE">
        <w:rPr>
          <w:rFonts w:asciiTheme="minorHAnsi" w:hAnsiTheme="minorHAnsi" w:cstheme="minorHAnsi"/>
          <w:b/>
          <w:sz w:val="20"/>
        </w:rPr>
        <w:t>»</w:t>
      </w:r>
      <w:r>
        <w:rPr>
          <w:rFonts w:asciiTheme="minorHAnsi" w:hAnsiTheme="minorHAnsi" w:cstheme="minorHAnsi"/>
          <w:b/>
        </w:rPr>
        <w:t>Dobava delovne in zaščitne opreme</w:t>
      </w:r>
      <w:r w:rsidRPr="00572ACE">
        <w:rPr>
          <w:rFonts w:asciiTheme="minorHAnsi" w:hAnsiTheme="minorHAnsi" w:cstheme="minorHAnsi"/>
          <w:b/>
          <w:sz w:val="20"/>
        </w:rPr>
        <w:t>«</w:t>
      </w:r>
    </w:p>
    <w:p w14:paraId="4C43D9EF" w14:textId="77777777" w:rsidR="00DB1A9B" w:rsidRPr="00572ACE" w:rsidRDefault="00DB1A9B" w:rsidP="00DB1A9B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620C807C" w14:textId="77777777" w:rsidR="00DB1A9B" w:rsidRPr="00572ACE" w:rsidRDefault="00DB1A9B" w:rsidP="00DB1A9B">
      <w:pPr>
        <w:pStyle w:val="Telobesedila34"/>
        <w:rPr>
          <w:rFonts w:asciiTheme="minorHAnsi" w:hAnsiTheme="minorHAnsi" w:cstheme="minorHAnsi"/>
          <w:b/>
          <w:sz w:val="20"/>
        </w:rPr>
      </w:pPr>
    </w:p>
    <w:p w14:paraId="14AA0D03" w14:textId="77777777" w:rsidR="00DB1A9B" w:rsidRDefault="00DB1A9B" w:rsidP="00DB1A9B">
      <w:pPr>
        <w:pStyle w:val="Sprotnaopomba-besedilo"/>
        <w:jc w:val="left"/>
        <w:rPr>
          <w:rFonts w:asciiTheme="minorHAnsi" w:hAnsiTheme="minorHAnsi" w:cstheme="minorHAnsi"/>
          <w:sz w:val="20"/>
          <w:u w:val="single"/>
        </w:rPr>
      </w:pPr>
      <w:r w:rsidRPr="00572ACE">
        <w:rPr>
          <w:rFonts w:asciiTheme="minorHAnsi" w:hAnsiTheme="minorHAnsi" w:cstheme="minorHAnsi"/>
          <w:b/>
          <w:sz w:val="20"/>
        </w:rPr>
        <w:t xml:space="preserve">Potrjujemo, </w:t>
      </w:r>
      <w:r w:rsidRPr="00624982">
        <w:rPr>
          <w:rFonts w:asciiTheme="minorHAnsi" w:hAnsiTheme="minorHAnsi" w:cstheme="minorHAnsi"/>
          <w:bCs/>
          <w:sz w:val="20"/>
          <w:lang w:eastAsia="sl-SI"/>
        </w:rPr>
        <w:t xml:space="preserve">da nam je gospodarski subjekt </w:t>
      </w:r>
      <w:r>
        <w:rPr>
          <w:rFonts w:asciiTheme="minorHAnsi" w:hAnsiTheme="minorHAnsi" w:cstheme="minorHAnsi"/>
          <w:bCs/>
          <w:sz w:val="20"/>
          <w:lang w:eastAsia="sl-SI"/>
        </w:rPr>
        <w:br/>
      </w:r>
    </w:p>
    <w:p w14:paraId="5AC1D825" w14:textId="77777777" w:rsidR="00DB1A9B" w:rsidRPr="00572ACE" w:rsidRDefault="00DB1A9B" w:rsidP="00DB1A9B">
      <w:pPr>
        <w:pStyle w:val="Sprotnaopomba-besedilo"/>
        <w:jc w:val="left"/>
        <w:rPr>
          <w:rFonts w:asciiTheme="minorHAnsi" w:hAnsiTheme="minorHAnsi" w:cstheme="minorHAnsi"/>
          <w:sz w:val="20"/>
        </w:rPr>
      </w:pPr>
      <w:r w:rsidRPr="00572ACE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4" w:name="Besedilo12"/>
      <w:r w:rsidRPr="00572ACE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Pr="00572ACE">
        <w:rPr>
          <w:rFonts w:asciiTheme="minorHAnsi" w:hAnsiTheme="minorHAnsi" w:cstheme="minorHAnsi"/>
          <w:sz w:val="20"/>
          <w:u w:val="single"/>
        </w:rPr>
      </w:r>
      <w:r w:rsidRPr="00572ACE">
        <w:rPr>
          <w:rFonts w:asciiTheme="minorHAnsi" w:hAnsiTheme="minorHAnsi" w:cstheme="minorHAnsi"/>
          <w:sz w:val="20"/>
          <w:u w:val="single"/>
        </w:rPr>
        <w:fldChar w:fldCharType="separate"/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t> </w:t>
      </w:r>
      <w:r w:rsidRPr="00572ACE">
        <w:rPr>
          <w:rFonts w:asciiTheme="minorHAnsi" w:hAnsiTheme="minorHAnsi" w:cstheme="minorHAnsi"/>
          <w:sz w:val="20"/>
          <w:u w:val="single"/>
        </w:rPr>
        <w:fldChar w:fldCharType="end"/>
      </w:r>
      <w:bookmarkEnd w:id="14"/>
      <w:r>
        <w:rPr>
          <w:rFonts w:asciiTheme="minorHAnsi" w:hAnsiTheme="minorHAnsi" w:cstheme="minorHAnsi"/>
          <w:sz w:val="20"/>
          <w:u w:val="single"/>
        </w:rPr>
        <w:t>,</w:t>
      </w:r>
    </w:p>
    <w:p w14:paraId="598DFC26" w14:textId="4A4C496C" w:rsidR="00DB1A9B" w:rsidRPr="003F46F1" w:rsidRDefault="00DB1A9B" w:rsidP="00DB1A9B">
      <w:pPr>
        <w:pStyle w:val="Sprotnaopomba-besedilo"/>
        <w:jc w:val="center"/>
        <w:rPr>
          <w:rFonts w:asciiTheme="minorHAnsi" w:hAnsiTheme="minorHAnsi" w:cstheme="minorHAnsi"/>
          <w:szCs w:val="18"/>
        </w:rPr>
      </w:pPr>
      <w:r w:rsidRPr="003F46F1">
        <w:rPr>
          <w:rFonts w:asciiTheme="minorHAnsi" w:hAnsiTheme="minorHAnsi" w:cstheme="minorHAnsi"/>
          <w:szCs w:val="18"/>
        </w:rPr>
        <w:t xml:space="preserve">(naziv in naslov </w:t>
      </w:r>
      <w:r w:rsidR="0036471E">
        <w:rPr>
          <w:rFonts w:asciiTheme="minorHAnsi" w:hAnsiTheme="minorHAnsi" w:cstheme="minorHAnsi"/>
          <w:szCs w:val="18"/>
        </w:rPr>
        <w:t>imetnika reference</w:t>
      </w:r>
      <w:r w:rsidRPr="003F46F1">
        <w:rPr>
          <w:rFonts w:asciiTheme="minorHAnsi" w:hAnsiTheme="minorHAnsi" w:cstheme="minorHAnsi"/>
          <w:szCs w:val="18"/>
        </w:rPr>
        <w:t>)</w:t>
      </w:r>
    </w:p>
    <w:p w14:paraId="370F2F8C" w14:textId="77777777" w:rsidR="00DB1A9B" w:rsidRPr="00572ACE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5C9FDD5B" w14:textId="77777777" w:rsidR="00DB1A9B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7BFBE18B" w14:textId="77777777" w:rsidR="00DB1A9B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v obdobju _________________________________________________________________________________</w:t>
      </w:r>
    </w:p>
    <w:p w14:paraId="09088A82" w14:textId="77777777" w:rsidR="00DB1A9B" w:rsidRPr="003F46F1" w:rsidRDefault="00DB1A9B" w:rsidP="00DB1A9B">
      <w:pPr>
        <w:pStyle w:val="Telobesedila34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F46F1">
        <w:rPr>
          <w:rFonts w:asciiTheme="minorHAnsi" w:hAnsiTheme="minorHAnsi" w:cstheme="minorHAnsi"/>
          <w:bCs/>
          <w:i/>
          <w:iCs/>
          <w:sz w:val="18"/>
          <w:szCs w:val="18"/>
        </w:rPr>
        <w:t>(navede se obdobje dobav(e))</w:t>
      </w:r>
    </w:p>
    <w:p w14:paraId="27B65E31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3124"/>
        <w:gridCol w:w="6090"/>
      </w:tblGrid>
      <w:tr w:rsidR="00DB1A9B" w:rsidRPr="00624982" w14:paraId="7AA7E6CD" w14:textId="77777777" w:rsidTr="00B707A6">
        <w:tc>
          <w:tcPr>
            <w:tcW w:w="3124" w:type="dxa"/>
            <w:vMerge w:val="restart"/>
          </w:tcPr>
          <w:p w14:paraId="1A4843C9" w14:textId="77777777" w:rsidR="00DB1A9B" w:rsidRPr="005953AA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Izvedel eno ali več dobav naslednjega blaga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615D4285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51CDD39D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603C0C12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624982" w14:paraId="099CCC09" w14:textId="77777777" w:rsidTr="00B707A6">
        <w:trPr>
          <w:trHeight w:val="240"/>
        </w:trPr>
        <w:tc>
          <w:tcPr>
            <w:tcW w:w="3124" w:type="dxa"/>
            <w:vMerge/>
          </w:tcPr>
          <w:p w14:paraId="164E45A1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53D1EE67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37B3D91C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624982" w14:paraId="41E4A7D4" w14:textId="77777777" w:rsidTr="00B707A6">
        <w:trPr>
          <w:trHeight w:val="240"/>
        </w:trPr>
        <w:tc>
          <w:tcPr>
            <w:tcW w:w="3124" w:type="dxa"/>
            <w:vMerge/>
          </w:tcPr>
          <w:p w14:paraId="5F4C25F9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07599DD9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14093FE3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624982" w14:paraId="490157CA" w14:textId="77777777" w:rsidTr="00B707A6">
        <w:trPr>
          <w:trHeight w:val="240"/>
        </w:trPr>
        <w:tc>
          <w:tcPr>
            <w:tcW w:w="3124" w:type="dxa"/>
            <w:vMerge/>
          </w:tcPr>
          <w:p w14:paraId="7C074AFA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3ED4464A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70996D41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624982" w14:paraId="7525361F" w14:textId="77777777" w:rsidTr="00B707A6">
        <w:trPr>
          <w:trHeight w:val="240"/>
        </w:trPr>
        <w:tc>
          <w:tcPr>
            <w:tcW w:w="3124" w:type="dxa"/>
            <w:vMerge/>
          </w:tcPr>
          <w:p w14:paraId="5391BFEA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197C648E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542A4851" w14:textId="77777777" w:rsidR="00DB1A9B" w:rsidRPr="003F46F1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 w:rsidRPr="003F46F1"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624982" w14:paraId="21C9CB21" w14:textId="77777777" w:rsidTr="00B707A6">
        <w:trPr>
          <w:trHeight w:val="240"/>
        </w:trPr>
        <w:tc>
          <w:tcPr>
            <w:tcW w:w="3124" w:type="dxa"/>
            <w:vMerge/>
          </w:tcPr>
          <w:p w14:paraId="2F9A3647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4A2114BD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7225736B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B1A9B" w:rsidRPr="00624982" w14:paraId="21EFE07B" w14:textId="77777777" w:rsidTr="00B707A6">
        <w:tc>
          <w:tcPr>
            <w:tcW w:w="3124" w:type="dxa"/>
          </w:tcPr>
          <w:p w14:paraId="5582832F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0AEF85E2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B1A9B" w:rsidRPr="00572ACE" w14:paraId="1C3E16A4" w14:textId="77777777" w:rsidTr="00B707A6">
        <w:trPr>
          <w:trHeight w:val="423"/>
        </w:trPr>
        <w:tc>
          <w:tcPr>
            <w:tcW w:w="3124" w:type="dxa"/>
          </w:tcPr>
          <w:p w14:paraId="0A839D10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 w:rsidRPr="00624982">
              <w:rPr>
                <w:rFonts w:asciiTheme="minorHAnsi" w:hAnsiTheme="minorHAnsi" w:cstheme="minorHAnsi"/>
                <w:bCs/>
                <w:sz w:val="20"/>
              </w:rPr>
              <w:t xml:space="preserve">Vrednost </w:t>
            </w:r>
            <w:r>
              <w:rPr>
                <w:rFonts w:asciiTheme="minorHAnsi" w:hAnsiTheme="minorHAnsi" w:cstheme="minorHAnsi"/>
                <w:bCs/>
                <w:sz w:val="20"/>
              </w:rPr>
              <w:t>dobavljenega blaga v navedenem obdobju</w:t>
            </w:r>
            <w:r w:rsidRPr="00624982">
              <w:rPr>
                <w:rFonts w:asciiTheme="minorHAnsi" w:hAnsiTheme="minorHAnsi" w:cstheme="minorHAnsi"/>
                <w:bCs/>
                <w:sz w:val="20"/>
              </w:rPr>
              <w:t xml:space="preserve"> (v EUR brez DDV):</w:t>
            </w:r>
          </w:p>
        </w:tc>
        <w:tc>
          <w:tcPr>
            <w:tcW w:w="6090" w:type="dxa"/>
          </w:tcPr>
          <w:p w14:paraId="762D2223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382D0" w14:textId="77777777" w:rsidR="00DB1A9B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  <w:p w14:paraId="1C3E4732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__________________________________________________________</w:t>
            </w:r>
          </w:p>
        </w:tc>
      </w:tr>
      <w:tr w:rsidR="00DB1A9B" w:rsidRPr="00572ACE" w14:paraId="3460012A" w14:textId="77777777" w:rsidTr="00B707A6">
        <w:tc>
          <w:tcPr>
            <w:tcW w:w="3124" w:type="dxa"/>
          </w:tcPr>
          <w:p w14:paraId="14F76460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090" w:type="dxa"/>
          </w:tcPr>
          <w:p w14:paraId="71D285B2" w14:textId="77777777" w:rsidR="00DB1A9B" w:rsidRPr="00624982" w:rsidRDefault="00DB1A9B" w:rsidP="00B707A6">
            <w:pPr>
              <w:pStyle w:val="Telobesedila34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21979B4" w14:textId="77777777" w:rsidR="00DB1A9B" w:rsidRPr="00572ACE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065ED93E" w14:textId="77777777" w:rsidR="00DB1A9B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  <w:r w:rsidRPr="003F46F1">
        <w:rPr>
          <w:rFonts w:asciiTheme="minorHAnsi" w:hAnsiTheme="minorHAnsi" w:cstheme="minorHAnsi"/>
          <w:bCs/>
          <w:sz w:val="20"/>
        </w:rPr>
        <w:t>Dobave so bila opravljene v skladu s pogodbenimi določili in v določenih rokih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3F46F1">
        <w:rPr>
          <w:rFonts w:asciiTheme="minorHAnsi" w:hAnsiTheme="minorHAnsi" w:cstheme="minorHAnsi"/>
          <w:bCs/>
          <w:i/>
          <w:iCs/>
          <w:sz w:val="20"/>
        </w:rPr>
        <w:t>(ustrezno se obkroži)</w:t>
      </w:r>
      <w:r>
        <w:rPr>
          <w:rFonts w:asciiTheme="minorHAnsi" w:hAnsiTheme="minorHAnsi" w:cstheme="minorHAnsi"/>
          <w:bCs/>
          <w:sz w:val="20"/>
        </w:rPr>
        <w:t>:</w:t>
      </w:r>
    </w:p>
    <w:p w14:paraId="7FC0D3BF" w14:textId="77777777" w:rsidR="00DB1A9B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23883761" w14:textId="77777777" w:rsidR="00DB1A9B" w:rsidRDefault="00DB1A9B" w:rsidP="00DB1A9B">
      <w:pPr>
        <w:pStyle w:val="Telobesedila34"/>
        <w:jc w:val="center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DA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  <w:t>NE</w:t>
      </w:r>
    </w:p>
    <w:p w14:paraId="3BC15AC8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03C47CA2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23EDFB64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  <w:r w:rsidRPr="00624982">
        <w:rPr>
          <w:rFonts w:asciiTheme="minorHAnsi" w:hAnsiTheme="minorHAnsi" w:cstheme="minorHAnsi"/>
          <w:bCs/>
          <w:sz w:val="20"/>
        </w:rPr>
        <w:t xml:space="preserve">Kontaktna oseba </w:t>
      </w:r>
      <w:r>
        <w:rPr>
          <w:rFonts w:asciiTheme="minorHAnsi" w:hAnsiTheme="minorHAnsi" w:cstheme="minorHAnsi"/>
          <w:bCs/>
          <w:sz w:val="20"/>
        </w:rPr>
        <w:t xml:space="preserve">referenčnega </w:t>
      </w:r>
      <w:r w:rsidRPr="00624982">
        <w:rPr>
          <w:rFonts w:asciiTheme="minorHAnsi" w:hAnsiTheme="minorHAnsi" w:cstheme="minorHAnsi"/>
          <w:bCs/>
          <w:sz w:val="20"/>
        </w:rPr>
        <w:t xml:space="preserve">naročnika (ime in priimek), e-pošta in telefonska številka: </w:t>
      </w:r>
    </w:p>
    <w:p w14:paraId="7BD1E911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3EE724CA" w14:textId="77777777" w:rsidR="00DB1A9B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_________________________________________________________________________________</w:t>
      </w:r>
    </w:p>
    <w:p w14:paraId="447B3DB6" w14:textId="77777777" w:rsidR="00DB1A9B" w:rsidRPr="00624982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</w:p>
    <w:p w14:paraId="46FB5146" w14:textId="77777777" w:rsidR="00DB1A9B" w:rsidRPr="00572ACE" w:rsidRDefault="00DB1A9B" w:rsidP="00DB1A9B">
      <w:pPr>
        <w:pStyle w:val="Telobesedila34"/>
        <w:rPr>
          <w:rFonts w:asciiTheme="minorHAnsi" w:hAnsiTheme="minorHAnsi" w:cstheme="minorHAnsi"/>
          <w:bCs/>
          <w:sz w:val="20"/>
        </w:rPr>
      </w:pPr>
      <w:r w:rsidRPr="00572ACE">
        <w:rPr>
          <w:rFonts w:asciiTheme="minorHAnsi" w:hAnsiTheme="minorHAnsi" w:cstheme="minorHAnsi"/>
          <w:bCs/>
          <w:sz w:val="20"/>
        </w:rPr>
        <w:t>To potrdilo se izdaja na zahtevo zgoraj navedenega gospodarskega subjekta in se bo uporabilo samo za potrjevanje referenc na javnem razpisu za zgoraj navedeno javno naročilo pri javnem zavodu ŠPORT LJUBLJANA</w:t>
      </w:r>
    </w:p>
    <w:bookmarkEnd w:id="13"/>
    <w:p w14:paraId="3269C252" w14:textId="77777777" w:rsidR="00DB1A9B" w:rsidRPr="00572ACE" w:rsidRDefault="00DB1A9B" w:rsidP="00DB1A9B">
      <w:pPr>
        <w:rPr>
          <w:rFonts w:asciiTheme="minorHAnsi" w:hAnsiTheme="minorHAnsi" w:cstheme="minorHAnsi"/>
          <w:szCs w:val="20"/>
        </w:rPr>
      </w:pPr>
    </w:p>
    <w:p w14:paraId="1E50A01A" w14:textId="77777777" w:rsidR="00DB1A9B" w:rsidRPr="00572ACE" w:rsidRDefault="00DB1A9B" w:rsidP="00DB1A9B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161AD6E5" w14:textId="77777777" w:rsidR="00DB1A9B" w:rsidRPr="00572ACE" w:rsidRDefault="00DB1A9B" w:rsidP="00DB1A9B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t>Datum:</w:t>
      </w:r>
      <w:r w:rsidRPr="00572ACE">
        <w:rPr>
          <w:rFonts w:asciiTheme="minorHAnsi" w:hAnsiTheme="minorHAnsi" w:cstheme="minorHAnsi"/>
          <w:szCs w:val="20"/>
        </w:rPr>
        <w:tab/>
      </w:r>
      <w:r w:rsidRPr="00572ACE">
        <w:rPr>
          <w:rFonts w:asciiTheme="minorHAnsi" w:hAnsiTheme="minorHAnsi" w:cstheme="minorHAnsi"/>
          <w:szCs w:val="20"/>
        </w:rPr>
        <w:tab/>
        <w:t xml:space="preserve">                        Žig in podpis referenčnega naročnika:</w:t>
      </w:r>
    </w:p>
    <w:p w14:paraId="1EB2D3AE" w14:textId="77777777" w:rsidR="00DB1A9B" w:rsidRPr="00572ACE" w:rsidRDefault="00DB1A9B" w:rsidP="00DB1A9B">
      <w:pPr>
        <w:tabs>
          <w:tab w:val="left" w:pos="3792"/>
        </w:tabs>
        <w:ind w:right="-284"/>
        <w:rPr>
          <w:rFonts w:asciiTheme="minorHAnsi" w:hAnsiTheme="minorHAnsi" w:cstheme="minorHAnsi"/>
          <w:szCs w:val="20"/>
        </w:rPr>
      </w:pPr>
    </w:p>
    <w:p w14:paraId="4D6F6E6F" w14:textId="77777777" w:rsidR="00DB1A9B" w:rsidRPr="00572ACE" w:rsidRDefault="00DB1A9B" w:rsidP="00DB1A9B">
      <w:pPr>
        <w:rPr>
          <w:rFonts w:asciiTheme="minorHAnsi" w:hAnsiTheme="minorHAnsi" w:cstheme="minorHAnsi"/>
          <w:szCs w:val="20"/>
        </w:rPr>
      </w:pPr>
    </w:p>
    <w:p w14:paraId="5A1C4A25" w14:textId="77777777" w:rsidR="00C54B0C" w:rsidRDefault="00C54B0C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35A2D13B" w14:textId="77777777" w:rsidR="00C54B0C" w:rsidRDefault="00C54B0C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  <w:sectPr w:rsidR="00C54B0C" w:rsidSect="00C54B0C">
          <w:headerReference w:type="default" r:id="rId23"/>
          <w:footerReference w:type="default" r:id="rId2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9B18423" w14:textId="77777777" w:rsidR="00D129CD" w:rsidRDefault="00D129CD" w:rsidP="00D129CD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</w:p>
    <w:p w14:paraId="2129D6A7" w14:textId="5993BCFC" w:rsidR="00EC243C" w:rsidRPr="009F00B2" w:rsidRDefault="00EC243C" w:rsidP="00EC243C">
      <w:pPr>
        <w:pStyle w:val="HTML-oblikovano"/>
        <w:jc w:val="center"/>
        <w:rPr>
          <w:rFonts w:ascii="Calibri" w:hAnsi="Calibri" w:cs="Calibri Light"/>
          <w:b/>
          <w:sz w:val="28"/>
          <w:szCs w:val="28"/>
        </w:rPr>
      </w:pPr>
      <w:r w:rsidRPr="009F00B2">
        <w:rPr>
          <w:rFonts w:ascii="Calibri" w:hAnsi="Calibri" w:cs="Calibri Light"/>
          <w:b/>
          <w:sz w:val="28"/>
          <w:szCs w:val="28"/>
        </w:rPr>
        <w:t>IZJAVA O IZPOLNJEVANJU TEHNIČNIH SPECIFIKACIJ</w:t>
      </w:r>
    </w:p>
    <w:p w14:paraId="5D1C9B6F" w14:textId="77777777" w:rsidR="00EC243C" w:rsidRPr="004615DC" w:rsidRDefault="00EC243C" w:rsidP="004615DC">
      <w:pPr>
        <w:pStyle w:val="HTML-oblikovano"/>
        <w:jc w:val="center"/>
        <w:rPr>
          <w:rFonts w:ascii="Calibri" w:hAnsi="Calibri" w:cs="Calibri Light"/>
          <w:b/>
          <w:sz w:val="22"/>
          <w:szCs w:val="22"/>
        </w:rPr>
      </w:pPr>
    </w:p>
    <w:p w14:paraId="2D83D834" w14:textId="77777777" w:rsidR="00EC243C" w:rsidRPr="004615DC" w:rsidRDefault="00EC243C" w:rsidP="00EC243C">
      <w:pPr>
        <w:pStyle w:val="HTML-oblikovano"/>
        <w:jc w:val="center"/>
        <w:rPr>
          <w:rFonts w:ascii="Calibri" w:hAnsi="Calibri" w:cs="Calibri Light"/>
          <w:b/>
          <w:sz w:val="22"/>
          <w:szCs w:val="22"/>
        </w:rPr>
      </w:pPr>
    </w:p>
    <w:p w14:paraId="360A056E" w14:textId="77777777" w:rsidR="00EC243C" w:rsidRPr="009D65F7" w:rsidRDefault="00EC243C" w:rsidP="00EC243C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tbl>
      <w:tblPr>
        <w:tblW w:w="11724" w:type="dxa"/>
        <w:tblLook w:val="01E0" w:firstRow="1" w:lastRow="1" w:firstColumn="1" w:lastColumn="1" w:noHBand="0" w:noVBand="0"/>
      </w:tblPr>
      <w:tblGrid>
        <w:gridCol w:w="3936"/>
        <w:gridCol w:w="1128"/>
        <w:gridCol w:w="5532"/>
        <w:gridCol w:w="1128"/>
      </w:tblGrid>
      <w:tr w:rsidR="003B5074" w:rsidRPr="009D65F7" w14:paraId="4E31D1B7" w14:textId="77777777" w:rsidTr="003B5074">
        <w:trPr>
          <w:trHeight w:val="510"/>
        </w:trPr>
        <w:tc>
          <w:tcPr>
            <w:tcW w:w="5064" w:type="dxa"/>
            <w:gridSpan w:val="2"/>
            <w:shd w:val="clear" w:color="auto" w:fill="auto"/>
          </w:tcPr>
          <w:p w14:paraId="0C52DCB2" w14:textId="77777777" w:rsidR="003B5074" w:rsidRPr="009D65F7" w:rsidRDefault="003B5074" w:rsidP="003B5074">
            <w:pPr>
              <w:pStyle w:val="HTML-oblikovano"/>
              <w:ind w:left="-106"/>
              <w:jc w:val="both"/>
              <w:rPr>
                <w:rFonts w:ascii="Calibri" w:hAnsi="Calibri" w:cs="Calibri Light"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61E94CBD" w14:textId="77777777" w:rsidR="003B5074" w:rsidRPr="009D65F7" w:rsidRDefault="003B5074" w:rsidP="003B5074">
            <w:pPr>
              <w:pStyle w:val="HTML-oblikovano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5" w:name="Besedilo40"/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3B5074" w:rsidRPr="009D65F7" w14:paraId="18F4AF0B" w14:textId="77777777" w:rsidTr="003B5074">
        <w:trPr>
          <w:gridAfter w:val="1"/>
          <w:wAfter w:w="1128" w:type="dxa"/>
          <w:trHeight w:val="510"/>
        </w:trPr>
        <w:tc>
          <w:tcPr>
            <w:tcW w:w="3936" w:type="dxa"/>
            <w:shd w:val="clear" w:color="auto" w:fill="auto"/>
          </w:tcPr>
          <w:p w14:paraId="68473843" w14:textId="77777777" w:rsidR="003B5074" w:rsidRPr="009D65F7" w:rsidRDefault="003B5074" w:rsidP="003B5074">
            <w:pPr>
              <w:pStyle w:val="HTML-oblikovano"/>
              <w:ind w:left="-106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F4659EE" w14:textId="77777777" w:rsidR="003B5074" w:rsidRPr="009D65F7" w:rsidRDefault="003B5074" w:rsidP="003B5074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</w:tbl>
    <w:p w14:paraId="7DEBF995" w14:textId="77777777" w:rsidR="003B5074" w:rsidRPr="009D65F7" w:rsidRDefault="003B5074" w:rsidP="003B5074">
      <w:pPr>
        <w:widowControl w:val="0"/>
        <w:autoSpaceDE w:val="0"/>
        <w:autoSpaceDN w:val="0"/>
        <w:adjustRightInd w:val="0"/>
        <w:rPr>
          <w:rFonts w:ascii="Calibri" w:hAnsi="Calibri" w:cs="Calibri Light"/>
          <w:szCs w:val="20"/>
        </w:rPr>
      </w:pPr>
      <w:r w:rsidRPr="009D65F7">
        <w:rPr>
          <w:rFonts w:ascii="Calibri" w:hAnsi="Calibri" w:cs="Calibri Light"/>
          <w:szCs w:val="20"/>
        </w:rPr>
        <w:t>S podpisom te izjave pod kazensko in materialno odgovornostjo izjavljamo, da:</w:t>
      </w:r>
    </w:p>
    <w:p w14:paraId="60D2B8FF" w14:textId="77777777" w:rsidR="003B5074" w:rsidRPr="009D65F7" w:rsidRDefault="003B5074" w:rsidP="003B5074">
      <w:pPr>
        <w:widowControl w:val="0"/>
        <w:autoSpaceDE w:val="0"/>
        <w:autoSpaceDN w:val="0"/>
        <w:adjustRightInd w:val="0"/>
        <w:rPr>
          <w:rFonts w:ascii="Calibri" w:hAnsi="Calibri" w:cs="Calibri Light"/>
          <w:szCs w:val="20"/>
        </w:rPr>
      </w:pPr>
    </w:p>
    <w:p w14:paraId="0F0FEFD2" w14:textId="77777777" w:rsidR="003B5074" w:rsidRDefault="003B5074" w:rsidP="003B5074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smo seznanjeni s tehničnimi specifikacijami oz. zahtevami naročnika za predmet javnega naročila Dobava zaščitne delovne opreme in sklopa/ov za katere/ga podajamo ponudbo;</w:t>
      </w:r>
    </w:p>
    <w:p w14:paraId="71701551" w14:textId="77777777" w:rsidR="003B5074" w:rsidRDefault="003B5074" w:rsidP="003B5074">
      <w:pPr>
        <w:ind w:left="720"/>
        <w:rPr>
          <w:rFonts w:ascii="Calibri" w:hAnsi="Calibri" w:cs="Calibri Light"/>
          <w:szCs w:val="20"/>
        </w:rPr>
      </w:pPr>
    </w:p>
    <w:p w14:paraId="73EEAFF2" w14:textId="77777777" w:rsidR="003B5074" w:rsidRDefault="003B5074" w:rsidP="003B5074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da naša ponudba oz. naše ponujeno blago izpolnjuje vse tehnične specifikacije oz. zahteve v predmetnem javnem naročilu;</w:t>
      </w:r>
    </w:p>
    <w:p w14:paraId="26E0C9EE" w14:textId="77777777" w:rsidR="003B5074" w:rsidRDefault="003B5074" w:rsidP="003B5074">
      <w:pPr>
        <w:pStyle w:val="Odstavekseznama"/>
        <w:rPr>
          <w:rFonts w:ascii="Calibri" w:hAnsi="Calibri" w:cs="Calibri Light"/>
          <w:szCs w:val="20"/>
        </w:rPr>
      </w:pPr>
    </w:p>
    <w:p w14:paraId="18AF8269" w14:textId="77777777" w:rsidR="003B5074" w:rsidRDefault="003B5074" w:rsidP="003B5074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da imamo zadostne kapacitete in smo sposobni izvajati dobave predmeta naročila glede na potrebe naročnika;</w:t>
      </w:r>
    </w:p>
    <w:p w14:paraId="202AAC8B" w14:textId="77777777" w:rsidR="003B5074" w:rsidRDefault="003B5074" w:rsidP="003B5074">
      <w:pPr>
        <w:pStyle w:val="Odstavekseznama"/>
        <w:rPr>
          <w:rFonts w:ascii="Calibri" w:hAnsi="Calibri" w:cs="Calibri Light"/>
          <w:szCs w:val="20"/>
        </w:rPr>
      </w:pPr>
    </w:p>
    <w:p w14:paraId="202A2564" w14:textId="1BB27C3E" w:rsidR="003B5074" w:rsidRDefault="003B5074" w:rsidP="003B5074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da zagotavljamo dobavo vse</w:t>
      </w:r>
      <w:r w:rsidR="00581253">
        <w:rPr>
          <w:rFonts w:ascii="Calibri" w:hAnsi="Calibri" w:cs="Calibri Light"/>
          <w:szCs w:val="20"/>
        </w:rPr>
        <w:t>h artiklov</w:t>
      </w:r>
      <w:r>
        <w:rPr>
          <w:rFonts w:ascii="Calibri" w:hAnsi="Calibri" w:cs="Calibri Light"/>
          <w:szCs w:val="20"/>
        </w:rPr>
        <w:t xml:space="preserve">, ki </w:t>
      </w:r>
      <w:r w:rsidR="00581253">
        <w:rPr>
          <w:rFonts w:ascii="Calibri" w:hAnsi="Calibri" w:cs="Calibri Light"/>
          <w:szCs w:val="20"/>
        </w:rPr>
        <w:t>so</w:t>
      </w:r>
      <w:r>
        <w:rPr>
          <w:rFonts w:ascii="Calibri" w:hAnsi="Calibri" w:cs="Calibri Light"/>
          <w:szCs w:val="20"/>
        </w:rPr>
        <w:t xml:space="preserve"> predmet javnega naročila Dobava delovne</w:t>
      </w:r>
      <w:r w:rsidR="00581253">
        <w:rPr>
          <w:rFonts w:ascii="Calibri" w:hAnsi="Calibri" w:cs="Calibri Light"/>
          <w:szCs w:val="20"/>
        </w:rPr>
        <w:t xml:space="preserve"> in zaščitne</w:t>
      </w:r>
      <w:r>
        <w:rPr>
          <w:rFonts w:ascii="Calibri" w:hAnsi="Calibri" w:cs="Calibri Light"/>
          <w:szCs w:val="20"/>
        </w:rPr>
        <w:t xml:space="preserve"> opreme oz. sk</w:t>
      </w:r>
      <w:r w:rsidR="00581253">
        <w:rPr>
          <w:rFonts w:ascii="Calibri" w:hAnsi="Calibri" w:cs="Calibri Light"/>
          <w:szCs w:val="20"/>
        </w:rPr>
        <w:t>l</w:t>
      </w:r>
      <w:r>
        <w:rPr>
          <w:rFonts w:ascii="Calibri" w:hAnsi="Calibri" w:cs="Calibri Light"/>
          <w:szCs w:val="20"/>
        </w:rPr>
        <w:t>opa/ov za katere/ga podajamo ponudbo;</w:t>
      </w:r>
    </w:p>
    <w:p w14:paraId="0BE93F74" w14:textId="77777777" w:rsidR="003B5074" w:rsidRDefault="003B5074" w:rsidP="003B5074">
      <w:pPr>
        <w:tabs>
          <w:tab w:val="left" w:pos="6315"/>
        </w:tabs>
        <w:ind w:left="720"/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ab/>
      </w:r>
    </w:p>
    <w:p w14:paraId="0E33FB9E" w14:textId="6BA993B1" w:rsidR="003B5074" w:rsidRDefault="003B5074" w:rsidP="003B5074">
      <w:pPr>
        <w:numPr>
          <w:ilvl w:val="0"/>
          <w:numId w:val="9"/>
        </w:numPr>
        <w:rPr>
          <w:rFonts w:ascii="Calibri" w:hAnsi="Calibri" w:cs="Calibri Light"/>
          <w:szCs w:val="20"/>
        </w:rPr>
      </w:pPr>
      <w:r>
        <w:rPr>
          <w:rFonts w:ascii="Calibri" w:hAnsi="Calibri" w:cs="Calibri Light"/>
          <w:szCs w:val="20"/>
        </w:rPr>
        <w:t>da bomo na zahtevo naročnika, predloži</w:t>
      </w:r>
      <w:r w:rsidR="00581253">
        <w:rPr>
          <w:rFonts w:ascii="Calibri" w:hAnsi="Calibri" w:cs="Calibri Light"/>
          <w:szCs w:val="20"/>
        </w:rPr>
        <w:t>li zahtevana dokazila, ki so navedena v razpisni dokumentaciji za predmetno javno naročilo, prav tako pa bomo na poziv naročnika brezplačno dostavili vzorec vsakega ponujenega artikla. V kolikor pa bi naročnik zahteval še kakšna dodatna dokazila, z namenom, da se ugotovi, ali naši ponujeni artikli izpolnjujejo zahtevane tehnične lastnosti, pa bomo naročniku dostavili tudi te</w:t>
      </w:r>
      <w:r w:rsidR="0036471E">
        <w:rPr>
          <w:rFonts w:ascii="Calibri" w:hAnsi="Calibri" w:cs="Calibri Light"/>
          <w:szCs w:val="20"/>
        </w:rPr>
        <w:t>.</w:t>
      </w:r>
    </w:p>
    <w:p w14:paraId="7B4891E5" w14:textId="77777777" w:rsidR="003B5074" w:rsidRDefault="003B5074" w:rsidP="003B5074">
      <w:pPr>
        <w:rPr>
          <w:rFonts w:ascii="Calibri" w:hAnsi="Calibri" w:cs="Calibri Light"/>
          <w:szCs w:val="20"/>
          <w:highlight w:val="yellow"/>
        </w:rPr>
      </w:pPr>
    </w:p>
    <w:p w14:paraId="2A11F28F" w14:textId="77777777" w:rsidR="003B5074" w:rsidRDefault="003B5074" w:rsidP="003B5074">
      <w:pPr>
        <w:rPr>
          <w:rFonts w:ascii="Calibri" w:hAnsi="Calibri" w:cs="Calibri Light"/>
          <w:szCs w:val="20"/>
          <w:highlight w:val="yellow"/>
        </w:rPr>
      </w:pPr>
    </w:p>
    <w:p w14:paraId="0D930EE0" w14:textId="77777777" w:rsidR="003B5074" w:rsidRPr="009D65F7" w:rsidRDefault="003B5074" w:rsidP="003B5074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B5074" w:rsidRPr="009D65F7" w14:paraId="7FD7D2CE" w14:textId="77777777" w:rsidTr="003B5074">
        <w:trPr>
          <w:trHeight w:val="241"/>
        </w:trPr>
        <w:tc>
          <w:tcPr>
            <w:tcW w:w="3348" w:type="dxa"/>
          </w:tcPr>
          <w:p w14:paraId="5DAE6052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</w:p>
          <w:p w14:paraId="05B2056E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87060F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C0030A8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5E579A9C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61D33CFE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3B5074" w:rsidRPr="009D65F7" w14:paraId="1ACD4339" w14:textId="77777777" w:rsidTr="003B5074">
        <w:trPr>
          <w:trHeight w:val="483"/>
        </w:trPr>
        <w:tc>
          <w:tcPr>
            <w:tcW w:w="3348" w:type="dxa"/>
          </w:tcPr>
          <w:p w14:paraId="15BF36AE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3A15ED7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40C04FB2" w14:textId="77777777" w:rsidR="003B5074" w:rsidRPr="009D65F7" w:rsidRDefault="003B5074" w:rsidP="003B507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2CBE4797" w14:textId="77777777" w:rsidR="003B5074" w:rsidRPr="009D65F7" w:rsidRDefault="003B5074" w:rsidP="003B5074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538A90E6" w14:textId="77777777" w:rsidR="00EC243C" w:rsidRDefault="00EC243C">
      <w:pPr>
        <w:spacing w:line="240" w:lineRule="auto"/>
        <w:jc w:val="left"/>
        <w:rPr>
          <w:rFonts w:asciiTheme="minorHAnsi" w:hAnsiTheme="minorHAnsi" w:cstheme="minorHAnsi"/>
          <w:b/>
          <w:bCs/>
          <w:sz w:val="32"/>
          <w:szCs w:val="32"/>
        </w:rPr>
        <w:sectPr w:rsidR="00EC243C" w:rsidSect="00125BD3">
          <w:headerReference w:type="default" r:id="rId25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45A67B39" w14:textId="698F5AAE" w:rsidR="00010368" w:rsidRPr="00010368" w:rsidRDefault="00010368" w:rsidP="00010368">
      <w:pPr>
        <w:keepNext/>
        <w:tabs>
          <w:tab w:val="left" w:pos="567"/>
          <w:tab w:val="left" w:pos="851"/>
          <w:tab w:val="left" w:pos="993"/>
        </w:tabs>
        <w:suppressAutoHyphens/>
        <w:jc w:val="center"/>
        <w:rPr>
          <w:rFonts w:ascii="Calibri" w:hAnsi="Calibri" w:cs="Calibri Light"/>
          <w:b/>
          <w:color w:val="000000"/>
          <w:sz w:val="28"/>
          <w:szCs w:val="28"/>
          <w:lang w:eastAsia="sl-SI"/>
        </w:rPr>
      </w:pPr>
      <w:r w:rsidRPr="00010368">
        <w:rPr>
          <w:rFonts w:ascii="Calibri" w:hAnsi="Calibri" w:cs="Calibri Light"/>
          <w:b/>
          <w:color w:val="000000"/>
          <w:sz w:val="28"/>
          <w:szCs w:val="28"/>
          <w:lang w:eastAsia="sl-SI"/>
        </w:rPr>
        <w:lastRenderedPageBreak/>
        <w:t>PODATKI O PODIZVAJALCU</w:t>
      </w:r>
    </w:p>
    <w:p w14:paraId="4409C377" w14:textId="77777777" w:rsidR="00010368" w:rsidRDefault="00010368" w:rsidP="00010368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Tahoma" w:hAnsi="Tahoma" w:cs="Tahoma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2"/>
        <w:gridCol w:w="3030"/>
        <w:gridCol w:w="67"/>
      </w:tblGrid>
      <w:tr w:rsidR="00010368" w:rsidRPr="00010368" w14:paraId="52019D6A" w14:textId="77777777" w:rsidTr="00B707A6">
        <w:trPr>
          <w:gridAfter w:val="1"/>
          <w:wAfter w:w="67" w:type="dxa"/>
          <w:trHeight w:val="5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49FF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91D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3F4AF055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5317C587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654B73C0" w14:textId="77777777" w:rsidTr="00B707A6">
        <w:trPr>
          <w:gridAfter w:val="1"/>
          <w:wAfter w:w="67" w:type="dxa"/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CF64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E7AC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664A21B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2B2FD6AD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04018537" w14:textId="77777777" w:rsidTr="00B707A6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482D7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2FC6" w14:textId="77777777" w:rsidR="00010368" w:rsidRPr="00010368" w:rsidRDefault="00010368" w:rsidP="00B707A6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010368" w:rsidRPr="00010368" w14:paraId="3B3DB739" w14:textId="77777777" w:rsidTr="00B707A6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50FE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FB17" w14:textId="77777777" w:rsidR="00010368" w:rsidRPr="00010368" w:rsidRDefault="00010368" w:rsidP="00B707A6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A86" w14:textId="77777777" w:rsidR="00010368" w:rsidRPr="00010368" w:rsidRDefault="00010368" w:rsidP="00B707A6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010368" w:rsidRPr="00010368" w14:paraId="17C16F33" w14:textId="77777777" w:rsidTr="00B707A6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D8F4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DAEA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148076A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351677D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6B8B9ED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63CA899F" w14:textId="77777777" w:rsidTr="00B707A6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08C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D77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992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14F416C7" w14:textId="77777777" w:rsidTr="00B707A6">
        <w:trPr>
          <w:gridAfter w:val="1"/>
          <w:wAfter w:w="67" w:type="dxa"/>
          <w:trHeight w:val="4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2D1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803" w14:textId="77777777" w:rsidR="00010368" w:rsidRPr="00010368" w:rsidRDefault="00010368" w:rsidP="00B707A6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1D55876C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FCB" w14:textId="232CE37F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Vsak del javnega naročila (storitev/gradnja/blago), ki se oddaja v podizvajanje (vrsta/opis del</w:t>
            </w:r>
            <w:r w:rsidR="007D047D"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517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00B314A0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FB92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F8DE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4E886401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E589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771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731B3410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EEA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2E11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2D9758B7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4D9C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6FD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7B8887AD" w14:textId="77777777" w:rsidTr="00B707A6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2140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53A4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1B4F7739" w14:textId="77777777" w:rsidTr="00B707A6">
        <w:trPr>
          <w:gridAfter w:val="1"/>
          <w:wAfter w:w="67" w:type="dxa"/>
          <w:trHeight w:val="32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F487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279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22088A55" w14:textId="77777777" w:rsidTr="00B707A6">
        <w:trPr>
          <w:gridAfter w:val="1"/>
          <w:wAfter w:w="67" w:type="dxa"/>
          <w:trHeight w:val="7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253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količina/delež (%) javnega naročila, ki se oddaja v podizvajanje</w:t>
            </w:r>
          </w:p>
          <w:p w14:paraId="7F9D81F7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DC70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4444F0E2" w14:textId="77777777" w:rsidTr="00B707A6">
        <w:trPr>
          <w:gridAfter w:val="1"/>
          <w:wAfter w:w="67" w:type="dxa"/>
          <w:trHeight w:val="4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9F5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5FE" w14:textId="77777777" w:rsidR="00010368" w:rsidRPr="00010368" w:rsidRDefault="00010368" w:rsidP="00B707A6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0368" w:rsidRPr="00010368" w14:paraId="1E6A0F77" w14:textId="77777777" w:rsidTr="00010368">
        <w:trPr>
          <w:trHeight w:val="350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9DF40" w14:textId="77777777" w:rsidR="00010368" w:rsidRPr="00010368" w:rsidRDefault="00010368" w:rsidP="00B707A6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78566939" w14:textId="77777777" w:rsidR="00010368" w:rsidRPr="00010368" w:rsidRDefault="00010368" w:rsidP="00B707A6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260F9AC8" w14:textId="77777777" w:rsidR="00010368" w:rsidRPr="00010368" w:rsidRDefault="00010368" w:rsidP="00B707A6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podatke vnesli v ESPD ali priložili lastno izjavo, ni potrebno izpolniti!/</w:t>
            </w:r>
          </w:p>
          <w:p w14:paraId="3FB1B3DD" w14:textId="77777777" w:rsidR="00010368" w:rsidRPr="00010368" w:rsidRDefault="00010368" w:rsidP="00B707A6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1F4DEA85" w14:textId="77777777" w:rsidR="00010368" w:rsidRPr="00010368" w:rsidRDefault="00010368" w:rsidP="00B707A6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AC3DD" w14:textId="3B4FA78A" w:rsidR="00010368" w:rsidRPr="00010368" w:rsidRDefault="00010368" w:rsidP="00B707A6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BD12" w14:textId="1898DC7F" w:rsidR="00010368" w:rsidRPr="00010368" w:rsidRDefault="00010368" w:rsidP="00B707A6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EMŠO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21B347FF" w14:textId="77777777" w:rsidR="00010368" w:rsidRPr="00010368" w:rsidRDefault="00010368" w:rsidP="00010368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Theme="minorHAnsi" w:hAnsiTheme="minorHAnsi" w:cstheme="minorHAnsi"/>
          <w:szCs w:val="20"/>
          <w:lang w:eastAsia="ar-SA"/>
        </w:rPr>
      </w:pPr>
    </w:p>
    <w:p w14:paraId="1ED20D67" w14:textId="77777777" w:rsidR="00010368" w:rsidRPr="00010368" w:rsidRDefault="00010368" w:rsidP="0001036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7B58FE22" w14:textId="77777777" w:rsidR="00010368" w:rsidRPr="00010368" w:rsidRDefault="00010368" w:rsidP="0001036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201A56C3" w14:textId="309AB555" w:rsidR="00010368" w:rsidRPr="00010368" w:rsidRDefault="00010368" w:rsidP="0001036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2D7F4CC9" w14:textId="77777777" w:rsidR="00010368" w:rsidRPr="00010368" w:rsidRDefault="00010368" w:rsidP="00010368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223494F2" w14:textId="77777777" w:rsidR="00010368" w:rsidRDefault="00010368" w:rsidP="00010368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3EDFD92D" w14:textId="6BCFE943" w:rsidR="00010368" w:rsidRPr="00010368" w:rsidRDefault="00010368" w:rsidP="00010368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b/>
          <w:szCs w:val="20"/>
        </w:rPr>
        <w:t xml:space="preserve">   </w:t>
      </w:r>
    </w:p>
    <w:p w14:paraId="1D2743E5" w14:textId="79DB23D5" w:rsidR="00581253" w:rsidRPr="00010368" w:rsidRDefault="00010368" w:rsidP="00010368">
      <w:pPr>
        <w:keepNext/>
        <w:tabs>
          <w:tab w:val="left" w:pos="284"/>
        </w:tabs>
        <w:rPr>
          <w:rFonts w:asciiTheme="minorHAnsi" w:hAnsiTheme="minorHAnsi" w:cstheme="minorHAnsi"/>
          <w:b/>
          <w:szCs w:val="20"/>
        </w:rPr>
      </w:pP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Žig:</w:t>
      </w:r>
      <w:r w:rsidR="00581253">
        <w:rPr>
          <w:rFonts w:ascii="Calibri" w:hAnsi="Calibri" w:cs="Calibri Light"/>
          <w:sz w:val="28"/>
          <w:szCs w:val="28"/>
        </w:rPr>
        <w:br w:type="page"/>
      </w:r>
    </w:p>
    <w:p w14:paraId="4644A9ED" w14:textId="77777777" w:rsidR="00DE4F97" w:rsidRPr="00D129CD" w:rsidRDefault="00DE4F97" w:rsidP="00D129CD">
      <w:pPr>
        <w:jc w:val="center"/>
        <w:rPr>
          <w:rFonts w:ascii="Calibri" w:hAnsi="Calibri" w:cs="Calibri Light"/>
          <w:sz w:val="28"/>
          <w:szCs w:val="28"/>
        </w:rPr>
      </w:pPr>
    </w:p>
    <w:p w14:paraId="30A800E1" w14:textId="431C02A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</w:t>
      </w:r>
      <w:r w:rsidR="00C15523">
        <w:rPr>
          <w:rFonts w:ascii="Calibri" w:hAnsi="Calibri" w:cs="Calibri"/>
          <w:sz w:val="28"/>
          <w:szCs w:val="28"/>
        </w:rPr>
        <w:t xml:space="preserve">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38367A6D" w14:textId="77777777" w:rsidR="00DE4F97" w:rsidRPr="00E159AE" w:rsidRDefault="00DE4F97" w:rsidP="00DE4F97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1D037467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28954DDD" w14:textId="77777777" w:rsidR="00DE4F97" w:rsidRPr="00E159AE" w:rsidRDefault="00DE4F97" w:rsidP="00DE4F97">
      <w:pPr>
        <w:rPr>
          <w:rFonts w:ascii="Calibri" w:eastAsia="Calibri" w:hAnsi="Calibri" w:cs="Calibri"/>
        </w:rPr>
      </w:pPr>
    </w:p>
    <w:p w14:paraId="02D8E4D7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6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6"/>
    </w:p>
    <w:p w14:paraId="55CFBF81" w14:textId="77777777" w:rsidR="00DE4F97" w:rsidRPr="00E159AE" w:rsidRDefault="00DE4F97" w:rsidP="00DE4F97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1DF2A8EF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0147A6FB" w14:textId="6D00E87D" w:rsidR="00DE4F97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zvezi z javnim naročilom »</w:t>
      </w:r>
      <w:r w:rsidR="00CE1D79">
        <w:rPr>
          <w:rFonts w:ascii="Calibri" w:hAnsi="Calibri" w:cs="Calibri"/>
          <w:sz w:val="20"/>
          <w:szCs w:val="20"/>
        </w:rPr>
        <w:t>Dobava</w:t>
      </w:r>
      <w:r w:rsidR="00B7754A">
        <w:rPr>
          <w:rFonts w:ascii="Calibri" w:hAnsi="Calibri" w:cs="Calibri"/>
          <w:sz w:val="20"/>
          <w:szCs w:val="20"/>
        </w:rPr>
        <w:t xml:space="preserve"> </w:t>
      </w:r>
      <w:r w:rsidR="00D129CD">
        <w:rPr>
          <w:rFonts w:ascii="Calibri" w:hAnsi="Calibri" w:cs="Calibri"/>
          <w:sz w:val="20"/>
          <w:szCs w:val="20"/>
        </w:rPr>
        <w:t>delovne in zaščitne opreme</w:t>
      </w:r>
      <w:r w:rsidR="00CE1D79" w:rsidRPr="00CB09CB">
        <w:rPr>
          <w:rFonts w:ascii="Calibri" w:hAnsi="Calibri" w:cs="Calibri"/>
          <w:sz w:val="20"/>
          <w:szCs w:val="20"/>
        </w:rPr>
        <w:t xml:space="preserve">« </w:t>
      </w:r>
      <w:r w:rsidRPr="00CB09CB">
        <w:rPr>
          <w:rFonts w:ascii="Calibri" w:hAnsi="Calibri" w:cs="Calibri"/>
          <w:sz w:val="20"/>
          <w:szCs w:val="20"/>
        </w:rPr>
        <w:t>izjavljam:</w:t>
      </w:r>
    </w:p>
    <w:p w14:paraId="2F66C18E" w14:textId="77777777" w:rsidR="00463D49" w:rsidRPr="00CB09CB" w:rsidRDefault="00463D49" w:rsidP="00DE4F97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1B2366CE" w14:textId="46A0814F" w:rsid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</w:t>
      </w:r>
      <w:r w:rsidR="00A31A7A">
        <w:rPr>
          <w:rFonts w:ascii="Calibri" w:hAnsi="Calibri" w:cs="Calibri"/>
          <w:sz w:val="20"/>
          <w:szCs w:val="20"/>
        </w:rPr>
        <w:t>,</w:t>
      </w:r>
    </w:p>
    <w:p w14:paraId="4DC6CC76" w14:textId="77777777" w:rsidR="00A31A7A" w:rsidRDefault="00A31A7A" w:rsidP="00A31A7A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78EC2A88" w14:textId="6A80DD82" w:rsidR="00463D49" w:rsidRPr="00463D49" w:rsidRDefault="00463D49" w:rsidP="00463D49">
      <w:pPr>
        <w:pStyle w:val="HTML-oblikovano"/>
        <w:numPr>
          <w:ilvl w:val="0"/>
          <w:numId w:val="14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16B59013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4E64ED3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0EC99E1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5FD80E86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7EB216F3" w14:textId="77777777" w:rsidR="00DE4F97" w:rsidRPr="00E159AE" w:rsidRDefault="00DE4F97" w:rsidP="00DE4F97">
      <w:pPr>
        <w:pStyle w:val="Odstavekseznama"/>
        <w:ind w:left="0"/>
        <w:rPr>
          <w:rFonts w:ascii="Calibri" w:hAnsi="Calibri" w:cs="Calibri"/>
          <w:szCs w:val="20"/>
        </w:rPr>
      </w:pPr>
    </w:p>
    <w:p w14:paraId="1127542D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p w14:paraId="2CD50B67" w14:textId="77777777" w:rsidR="00DE4F97" w:rsidRPr="00E159AE" w:rsidRDefault="00DE4F97" w:rsidP="00DE4F97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8F3C3C" w:rsidRPr="009D65F7" w14:paraId="7284C052" w14:textId="77777777" w:rsidTr="008F3C3C">
        <w:trPr>
          <w:trHeight w:val="241"/>
        </w:trPr>
        <w:tc>
          <w:tcPr>
            <w:tcW w:w="3348" w:type="dxa"/>
          </w:tcPr>
          <w:p w14:paraId="5620448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  <w:p w14:paraId="2EF21DB4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96A456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CF45C8D" w14:textId="067DCF2F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</w:t>
            </w:r>
            <w:r w:rsidR="00010368">
              <w:rPr>
                <w:rFonts w:ascii="Calibri" w:hAnsi="Calibri" w:cs="Calibri Light"/>
                <w:szCs w:val="20"/>
              </w:rPr>
              <w:t xml:space="preserve"> podizvajalca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658F5D8B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80492E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8F3C3C" w:rsidRPr="009D65F7" w14:paraId="4E0718B0" w14:textId="77777777" w:rsidTr="008F3C3C">
        <w:trPr>
          <w:trHeight w:val="483"/>
        </w:trPr>
        <w:tc>
          <w:tcPr>
            <w:tcW w:w="3348" w:type="dxa"/>
          </w:tcPr>
          <w:p w14:paraId="69D2F52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5D140AF9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4F5CD91" w14:textId="77777777" w:rsidR="008F3C3C" w:rsidRPr="009D65F7" w:rsidRDefault="008F3C3C" w:rsidP="0088722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44DC2F15" w14:textId="77777777" w:rsidR="008F3C3C" w:rsidRPr="009D65F7" w:rsidRDefault="008F3C3C" w:rsidP="0088722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AF022B0" w14:textId="696FA336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5AF6BBB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3B8A208F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7195819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604B228" w14:textId="77777777" w:rsidR="00463D49" w:rsidRDefault="00463D49" w:rsidP="00463D49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253B3841" w14:textId="77777777" w:rsidR="00463D49" w:rsidRPr="00463D49" w:rsidRDefault="00463D49" w:rsidP="00463D49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4E1278F5" w14:textId="55134CA0" w:rsidR="00DE4F97" w:rsidRDefault="00463D49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 w:rsidR="00B7420C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52330F46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56E4C7E4" w14:textId="77777777" w:rsidR="00840D0D" w:rsidRDefault="00840D0D" w:rsidP="00572ACE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</w:p>
    <w:p w14:paraId="329C8CD8" w14:textId="0BD58981" w:rsidR="00840D0D" w:rsidRDefault="00840D0D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840D0D" w:rsidSect="00D129CD">
          <w:headerReference w:type="default" r:id="rId26"/>
          <w:footerReference w:type="default" r:id="rId27"/>
          <w:pgSz w:w="11906" w:h="16838" w:code="9"/>
          <w:pgMar w:top="1134" w:right="1418" w:bottom="1134" w:left="1418" w:header="709" w:footer="561" w:gutter="0"/>
          <w:pgNumType w:start="1"/>
          <w:cols w:space="708"/>
          <w:docGrid w:linePitch="360"/>
        </w:sectPr>
      </w:pPr>
    </w:p>
    <w:p w14:paraId="4ED4543B" w14:textId="77777777" w:rsidR="004615DC" w:rsidRDefault="004615DC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C33162" w14:textId="3C1D65BA" w:rsidR="00840D0D" w:rsidRPr="00BA36E0" w:rsidRDefault="00840D0D" w:rsidP="00840D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t>MENIČNA IZJAVA</w:t>
      </w:r>
    </w:p>
    <w:p w14:paraId="4E4A3B64" w14:textId="77777777" w:rsidR="00840D0D" w:rsidRPr="00BA36E0" w:rsidRDefault="00840D0D" w:rsidP="00840D0D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10D558E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63C0C240" w14:textId="17691D05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</w:t>
      </w:r>
      <w:r>
        <w:rPr>
          <w:rFonts w:asciiTheme="minorHAnsi" w:hAnsiTheme="minorHAnsi" w:cstheme="minorHAnsi"/>
          <w:szCs w:val="20"/>
        </w:rPr>
        <w:t xml:space="preserve">pogodbenih </w:t>
      </w:r>
      <w:r w:rsidRPr="00BA36E0">
        <w:rPr>
          <w:rFonts w:asciiTheme="minorHAnsi" w:hAnsiTheme="minorHAnsi" w:cstheme="minorHAnsi"/>
          <w:szCs w:val="20"/>
        </w:rPr>
        <w:t xml:space="preserve">obveznosti, v postopku oddaje javnega naročila </w:t>
      </w:r>
      <w:r w:rsidRPr="00CE1D79">
        <w:rPr>
          <w:rFonts w:asciiTheme="minorHAnsi" w:hAnsiTheme="minorHAnsi" w:cstheme="minorHAnsi"/>
          <w:b/>
          <w:bCs/>
          <w:szCs w:val="20"/>
        </w:rPr>
        <w:t>»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Dobava</w:t>
      </w:r>
      <w:r w:rsidR="00B7754A">
        <w:rPr>
          <w:rFonts w:asciiTheme="minorHAnsi" w:hAnsiTheme="minorHAnsi" w:cstheme="minorHAnsi"/>
          <w:b/>
          <w:bCs/>
          <w:szCs w:val="20"/>
        </w:rPr>
        <w:t xml:space="preserve"> </w:t>
      </w:r>
      <w:r w:rsidR="00D129CD">
        <w:rPr>
          <w:rFonts w:asciiTheme="minorHAnsi" w:hAnsiTheme="minorHAnsi" w:cstheme="minorHAnsi"/>
          <w:b/>
          <w:bCs/>
          <w:szCs w:val="20"/>
        </w:rPr>
        <w:t>delovne in zaščitne opreme</w:t>
      </w:r>
      <w:r w:rsidR="00CE1D79" w:rsidRPr="00CE1D79">
        <w:rPr>
          <w:rFonts w:asciiTheme="minorHAnsi" w:hAnsiTheme="minorHAnsi" w:cstheme="minorHAnsi"/>
          <w:b/>
          <w:bCs/>
          <w:szCs w:val="20"/>
        </w:rPr>
        <w:t>«</w:t>
      </w:r>
      <w:r w:rsidR="00CE1D79">
        <w:rPr>
          <w:rFonts w:asciiTheme="minorHAnsi" w:hAnsiTheme="minorHAnsi" w:cstheme="minorHAnsi"/>
          <w:szCs w:val="20"/>
        </w:rPr>
        <w:t xml:space="preserve"> </w:t>
      </w:r>
      <w:r w:rsidRPr="00BA36E0">
        <w:rPr>
          <w:rFonts w:asciiTheme="minorHAnsi" w:hAnsiTheme="minorHAnsi" w:cstheme="minorHAnsi"/>
          <w:szCs w:val="20"/>
        </w:rPr>
        <w:t xml:space="preserve">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>Javn</w:t>
      </w:r>
      <w:r w:rsidR="004615DC">
        <w:rPr>
          <w:rFonts w:asciiTheme="minorHAnsi" w:hAnsiTheme="minorHAnsi" w:cstheme="minorHAnsi"/>
          <w:color w:val="000000"/>
          <w:szCs w:val="20"/>
        </w:rPr>
        <w:t xml:space="preserve">emu </w:t>
      </w:r>
      <w:r w:rsidRPr="00BA36E0">
        <w:rPr>
          <w:rFonts w:asciiTheme="minorHAnsi" w:hAnsiTheme="minorHAnsi" w:cstheme="minorHAnsi"/>
          <w:color w:val="000000"/>
          <w:szCs w:val="20"/>
        </w:rPr>
        <w:t>zavod</w:t>
      </w:r>
      <w:r w:rsidR="004615DC">
        <w:rPr>
          <w:rFonts w:asciiTheme="minorHAnsi" w:hAnsiTheme="minorHAnsi" w:cstheme="minorHAnsi"/>
          <w:color w:val="000000"/>
          <w:szCs w:val="20"/>
        </w:rPr>
        <w:t>u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 ŠPORT LJUBLJANA, Celovška cesta 25, 1000 Ljubljana, v skladu </w:t>
      </w:r>
      <w:r w:rsidR="0036471E">
        <w:rPr>
          <w:rFonts w:asciiTheme="minorHAnsi" w:hAnsiTheme="minorHAnsi" w:cstheme="minorHAnsi"/>
          <w:color w:val="000000"/>
          <w:szCs w:val="20"/>
        </w:rPr>
        <w:t xml:space="preserve">z Okvirnim sporazumom »Dobava </w:t>
      </w:r>
      <w:r w:rsidR="004615DC">
        <w:rPr>
          <w:rFonts w:asciiTheme="minorHAnsi" w:hAnsiTheme="minorHAnsi" w:cstheme="minorHAnsi"/>
          <w:color w:val="000000"/>
          <w:szCs w:val="20"/>
        </w:rPr>
        <w:t>delovne in zaščitne opreme</w:t>
      </w:r>
      <w:r w:rsidR="0036471E">
        <w:rPr>
          <w:rFonts w:asciiTheme="minorHAnsi" w:hAnsiTheme="minorHAnsi" w:cstheme="minorHAnsi"/>
          <w:color w:val="000000"/>
          <w:szCs w:val="20"/>
        </w:rPr>
        <w:t>«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74E908C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B01EFD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</w:p>
    <w:p w14:paraId="0459E9C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86A9B1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7CCC776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B0C9C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3DE29965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92392A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4BDFE2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7CB6D0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4222064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2E587544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12977B8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86A00D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75AF376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DED81E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7B9E1F5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C260A73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5A6BCBB2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472577C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>
        <w:rPr>
          <w:rFonts w:asciiTheme="minorHAnsi" w:hAnsiTheme="minorHAnsi" w:cstheme="minorHAnsi"/>
          <w:szCs w:val="20"/>
        </w:rPr>
        <w:t xml:space="preserve"> pogodbe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6193187F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631FA21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4F994F8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478CB05B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7B56636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3C2F75A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3C1536D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2AAA2237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5BEF528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</w:t>
      </w:r>
      <w:r>
        <w:rPr>
          <w:rFonts w:asciiTheme="minorHAnsi" w:hAnsiTheme="minorHAnsi" w:cstheme="minorHAnsi"/>
          <w:szCs w:val="20"/>
        </w:rPr>
        <w:t>šest</w:t>
      </w:r>
      <w:r w:rsidRPr="00BA36E0">
        <w:rPr>
          <w:rFonts w:asciiTheme="minorHAnsi" w:hAnsiTheme="minorHAnsi" w:cstheme="minorHAnsi"/>
          <w:szCs w:val="20"/>
        </w:rPr>
        <w:t>deset (</w:t>
      </w:r>
      <w:r>
        <w:rPr>
          <w:rFonts w:asciiTheme="minorHAnsi" w:hAnsiTheme="minorHAnsi" w:cstheme="minorHAnsi"/>
          <w:szCs w:val="20"/>
        </w:rPr>
        <w:t>60</w:t>
      </w:r>
      <w:r w:rsidRPr="00BA36E0">
        <w:rPr>
          <w:rFonts w:asciiTheme="minorHAnsi" w:hAnsiTheme="minorHAnsi" w:cstheme="minorHAnsi"/>
          <w:szCs w:val="20"/>
        </w:rPr>
        <w:t xml:space="preserve">) dni po preteku veljavnosti </w:t>
      </w:r>
      <w:r>
        <w:rPr>
          <w:rFonts w:asciiTheme="minorHAnsi" w:hAnsiTheme="minorHAnsi" w:cstheme="minorHAnsi"/>
          <w:szCs w:val="20"/>
        </w:rPr>
        <w:t>zgoraj navedene pogodbe</w:t>
      </w:r>
      <w:r w:rsidRPr="00BA36E0">
        <w:rPr>
          <w:rFonts w:asciiTheme="minorHAnsi" w:hAnsiTheme="minorHAnsi" w:cstheme="minorHAnsi"/>
          <w:szCs w:val="20"/>
        </w:rPr>
        <w:t>).</w:t>
      </w:r>
    </w:p>
    <w:p w14:paraId="073CCD0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42920E76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78418FF1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063C10E8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49614D9A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</w:p>
    <w:p w14:paraId="34EAE510" w14:textId="77777777" w:rsidR="00840D0D" w:rsidRPr="00BA36E0" w:rsidRDefault="00840D0D" w:rsidP="00840D0D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326261AB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349A236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AE090DD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4223E4F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0BD4D3E" w14:textId="77777777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949169F" w14:textId="6BA266DC" w:rsidR="00840D0D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050ED52" w14:textId="77777777" w:rsidR="004615DC" w:rsidRDefault="004615DC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43F59619" w14:textId="77777777" w:rsidR="00840D0D" w:rsidRPr="00BA36E0" w:rsidRDefault="00840D0D" w:rsidP="00840D0D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F8C09B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7A5E442A" w14:textId="2AAC206E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 xml:space="preserve">Ob podpisu </w:t>
      </w:r>
      <w:r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  <w:t>pogodbe o izvedbi javnega naročila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oziroma najkasneje v roku 8 dni po podpisu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pogodbe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(»</w:t>
      </w:r>
      <w:r>
        <w:rPr>
          <w:sz w:val="16"/>
          <w:szCs w:val="16"/>
        </w:rPr>
        <w:t xml:space="preserve">JN </w:t>
      </w:r>
      <w:r w:rsidR="004615DC">
        <w:rPr>
          <w:sz w:val="16"/>
          <w:szCs w:val="16"/>
        </w:rPr>
        <w:t>03</w:t>
      </w:r>
      <w:r w:rsidRPr="00840D0D">
        <w:rPr>
          <w:sz w:val="16"/>
          <w:szCs w:val="16"/>
        </w:rPr>
        <w:t>/202</w:t>
      </w:r>
      <w:r w:rsidR="004615DC">
        <w:rPr>
          <w:sz w:val="16"/>
          <w:szCs w:val="16"/>
        </w:rPr>
        <w:t>5</w:t>
      </w:r>
      <w:r w:rsidRPr="00840D0D">
        <w:rPr>
          <w:sz w:val="16"/>
          <w:szCs w:val="16"/>
        </w:rPr>
        <w:t xml:space="preserve"> (</w:t>
      </w:r>
      <w:r w:rsidR="00CE1D79" w:rsidRPr="00CE1D79">
        <w:rPr>
          <w:rFonts w:asciiTheme="minorHAnsi" w:hAnsiTheme="minorHAnsi" w:cstheme="minorHAnsi"/>
          <w:sz w:val="18"/>
          <w:szCs w:val="18"/>
        </w:rPr>
        <w:t>Dobava</w:t>
      </w:r>
      <w:r w:rsidR="004615DC">
        <w:rPr>
          <w:rFonts w:asciiTheme="minorHAnsi" w:hAnsiTheme="minorHAnsi" w:cstheme="minorHAnsi"/>
          <w:sz w:val="18"/>
          <w:szCs w:val="18"/>
        </w:rPr>
        <w:t xml:space="preserve"> delovne in zaščitne opreme</w:t>
      </w:r>
      <w:r w:rsidRPr="00840D0D">
        <w:rPr>
          <w:sz w:val="16"/>
          <w:szCs w:val="16"/>
        </w:rPr>
        <w:t>)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0D69FB6B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35DEEA99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43DAC84C" w14:textId="77777777" w:rsidR="00840D0D" w:rsidRPr="00BA36E0" w:rsidRDefault="00840D0D" w:rsidP="00840D0D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840D0D" w:rsidRPr="00BA36E0" w14:paraId="2D109556" w14:textId="77777777" w:rsidTr="00887229">
        <w:tc>
          <w:tcPr>
            <w:tcW w:w="3020" w:type="dxa"/>
            <w:shd w:val="clear" w:color="auto" w:fill="auto"/>
          </w:tcPr>
          <w:p w14:paraId="3B42E7D9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10C53A5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795AD7AA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840D0D" w:rsidRPr="00BA36E0" w14:paraId="6547D572" w14:textId="77777777" w:rsidTr="00887229">
        <w:tc>
          <w:tcPr>
            <w:tcW w:w="3020" w:type="dxa"/>
            <w:shd w:val="clear" w:color="auto" w:fill="auto"/>
          </w:tcPr>
          <w:p w14:paraId="703DD264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EBD31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0B1FE592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61B6DA1E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DAA710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840D0D" w:rsidRPr="00BA36E0" w14:paraId="4CB8DF16" w14:textId="77777777" w:rsidTr="00887229">
        <w:tc>
          <w:tcPr>
            <w:tcW w:w="3020" w:type="dxa"/>
            <w:shd w:val="clear" w:color="auto" w:fill="auto"/>
          </w:tcPr>
          <w:p w14:paraId="0FD45EF1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614B05EF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162F9F7B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3C05FC9D" w14:textId="77777777" w:rsidR="00840D0D" w:rsidRPr="00BA36E0" w:rsidRDefault="00840D0D" w:rsidP="0088722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2ED0C7E9" w14:textId="77777777" w:rsidR="008F0087" w:rsidRDefault="008F0087" w:rsidP="00334DA5">
      <w:pPr>
        <w:rPr>
          <w:rFonts w:asciiTheme="minorHAnsi" w:hAnsiTheme="minorHAnsi" w:cstheme="minorHAnsi"/>
          <w:b/>
        </w:rPr>
      </w:pPr>
    </w:p>
    <w:p w14:paraId="692786CE" w14:textId="77777777" w:rsidR="0075369D" w:rsidRDefault="0075369D" w:rsidP="00334DA5">
      <w:pPr>
        <w:rPr>
          <w:rFonts w:asciiTheme="minorHAnsi" w:hAnsiTheme="minorHAnsi" w:cstheme="minorHAnsi"/>
          <w:b/>
        </w:rPr>
      </w:pPr>
    </w:p>
    <w:p w14:paraId="1D605001" w14:textId="77777777" w:rsidR="0075369D" w:rsidRDefault="0075369D" w:rsidP="00334DA5">
      <w:pPr>
        <w:rPr>
          <w:rFonts w:asciiTheme="minorHAnsi" w:hAnsiTheme="minorHAnsi" w:cstheme="minorHAnsi"/>
          <w:b/>
        </w:rPr>
        <w:sectPr w:rsidR="0075369D" w:rsidSect="00840D0D">
          <w:headerReference w:type="default" r:id="rId28"/>
          <w:headerReference w:type="first" r:id="rId29"/>
          <w:footerReference w:type="first" r:id="rId30"/>
          <w:pgSz w:w="11910" w:h="16840"/>
          <w:pgMar w:top="1040" w:right="1280" w:bottom="280" w:left="1280" w:header="708" w:footer="708" w:gutter="0"/>
          <w:cols w:space="66"/>
          <w:titlePg/>
          <w:docGrid w:linePitch="272"/>
        </w:sectPr>
      </w:pPr>
    </w:p>
    <w:p w14:paraId="33765CAC" w14:textId="77777777" w:rsidR="0075369D" w:rsidRDefault="0075369D" w:rsidP="00334DA5">
      <w:pPr>
        <w:rPr>
          <w:rFonts w:asciiTheme="minorHAnsi" w:hAnsiTheme="minorHAnsi" w:cstheme="minorHAnsi"/>
          <w:b/>
        </w:rPr>
      </w:pPr>
    </w:p>
    <w:p w14:paraId="5D9B584A" w14:textId="77777777" w:rsidR="0075369D" w:rsidRPr="00B8093E" w:rsidRDefault="0075369D" w:rsidP="0075369D">
      <w:pPr>
        <w:spacing w:before="69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8093E">
        <w:rPr>
          <w:rFonts w:asciiTheme="minorHAnsi" w:hAnsiTheme="minorHAnsi" w:cstheme="minorHAnsi"/>
          <w:b/>
          <w:bCs/>
          <w:i/>
          <w:iCs/>
          <w:sz w:val="28"/>
          <w:szCs w:val="28"/>
        </w:rPr>
        <w:t>OBRAZEC ZAVAROVANJA ZA RESNOST PRIJAVE IN PONUDB PO EPGP-758</w:t>
      </w:r>
    </w:p>
    <w:p w14:paraId="2B96EA26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7A1706C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sz w:val="22"/>
        </w:rPr>
      </w:pPr>
      <w:r w:rsidRPr="00B8093E">
        <w:rPr>
          <w:rFonts w:asciiTheme="minorHAnsi" w:hAnsiTheme="minorHAnsi" w:cstheme="minorHAnsi"/>
          <w:sz w:val="22"/>
        </w:rPr>
        <w:t>Glava s podatki o garantu (zavarovalnici/banki) ali SWIFT ključ</w:t>
      </w:r>
    </w:p>
    <w:p w14:paraId="6762B70C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1154311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Za:   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upravičenca tj. izvajalca postopka javnega naročanja)</w:t>
      </w:r>
    </w:p>
    <w:p w14:paraId="37BAB8BF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Datum: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izdaje)</w:t>
      </w:r>
    </w:p>
    <w:p w14:paraId="114E3B8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14D554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VRSTA ZAVAROVANJA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vrsta finančnega zavarovanja: kavcijsko zavarovanje/bančna garancija za resnost prijave in ponudb)</w:t>
      </w:r>
    </w:p>
    <w:p w14:paraId="0ECC312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A8546EE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ŠTEVILKA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finančnega zavarovanja)</w:t>
      </w:r>
    </w:p>
    <w:p w14:paraId="75FF078A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3D13104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GARANT: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zavarovalnice/banke v kraju izdaje)</w:t>
      </w:r>
    </w:p>
    <w:p w14:paraId="1B525846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1112589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NAROČNIK ZAVAROVANJA: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in naslov naročnika finančnega zavarovanja, tj. kandidata oziroma ponudnika v postopku javnega naročanja)</w:t>
      </w:r>
    </w:p>
    <w:p w14:paraId="49D9C3C6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23855F3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UPRAVIČENEC: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 (vpiše se izvajalca postopka javnega naročanja)</w:t>
      </w:r>
    </w:p>
    <w:p w14:paraId="06462F03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D86308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OSNOVNI POSEL: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obveznost naročnika zavarovanja iz njegove prijave in ponudb, predloženih v postopku javnega naročanja št.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številka objave oziroma interna oznaka postopka javnega naročanja), z dne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 objave), katerega predmet je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</w:p>
    <w:p w14:paraId="2FFF70FF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759EBFF3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>ZNESEK IN VALUTA ZAVAROVANJA: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najvišji znesek s številko in besedo ter valuta)</w:t>
      </w:r>
    </w:p>
    <w:p w14:paraId="6636BAE5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CACD98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LISTINE, KI JIH JE POLEG IZJAVE TREBA PRILOŽITI ZAHTEVI ZA PLAČILO IN SE IZRECNO ZAHTEVAJO V SPODNJEM BESEDILU: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(nobena)</w:t>
      </w:r>
    </w:p>
    <w:p w14:paraId="6E20FC6F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2810E9C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JEZIK V ZAHTEVANIH LISTINAH: </w:t>
      </w:r>
      <w:r w:rsidRPr="00B8093E">
        <w:rPr>
          <w:rFonts w:asciiTheme="minorHAnsi" w:hAnsiTheme="minorHAnsi" w:cstheme="minorHAnsi"/>
          <w:i/>
          <w:iCs/>
          <w:sz w:val="22"/>
        </w:rPr>
        <w:t>slovenski</w:t>
      </w:r>
    </w:p>
    <w:p w14:paraId="2C1A39E2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52B6A53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OBLIKA PREDLOŽITVE: </w:t>
      </w:r>
      <w:r w:rsidRPr="00B8093E">
        <w:rPr>
          <w:rFonts w:asciiTheme="minorHAnsi" w:hAnsiTheme="minorHAnsi" w:cstheme="minorHAnsi"/>
          <w:i/>
          <w:iCs/>
          <w:sz w:val="22"/>
        </w:rPr>
        <w:t xml:space="preserve">v papirni obliki s priporočeno pošto ali katerokoli obliko hitre pošte ali v elektronski obliki po SWIFT sistemu na naslov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(navede se SWIFT naslova garanta)</w:t>
      </w:r>
    </w:p>
    <w:p w14:paraId="6D9AA6C0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0FC0138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KRAJ PREDLOŽITVE: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(garant vpiše naslov podružnice, kjer se opravi predložitev papirnih listin, ali elektronski naslov za predložitev v elektronski obliki, kot na primer garantov SWIFT naslov)</w:t>
      </w:r>
      <w:r>
        <w:rPr>
          <w:rFonts w:asciiTheme="minorHAnsi" w:hAnsiTheme="minorHAnsi" w:cstheme="minorHAnsi"/>
          <w:i/>
          <w:iCs/>
          <w:sz w:val="22"/>
        </w:rPr>
        <w:t>.</w:t>
      </w:r>
      <w:r w:rsidRPr="00B8093E">
        <w:rPr>
          <w:rFonts w:asciiTheme="minorHAnsi" w:hAnsiTheme="minorHAnsi" w:cstheme="minorHAnsi"/>
          <w:i/>
          <w:iCs/>
          <w:sz w:val="22"/>
        </w:rPr>
        <w:t>Ne glede na navedeno, se predložitev papirnih listin lahko opravi v katerikoli podružnici garanta na območju Republike Slovenije.</w:t>
      </w:r>
      <w:r w:rsidRPr="00B8093E" w:rsidDel="00D4087F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3EC7A9B8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CC6D2A9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DATUM VELJAVNOSTI: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bookmarkStart w:id="18" w:name="Besedilo2"/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DD. MM. LLLL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bookmarkEnd w:id="18"/>
      <w:r w:rsidRPr="00B8093E">
        <w:rPr>
          <w:rFonts w:asciiTheme="minorHAnsi" w:hAnsiTheme="minorHAnsi" w:cstheme="minorHAnsi"/>
          <w:i/>
          <w:iCs/>
          <w:sz w:val="22"/>
        </w:rPr>
        <w:t xml:space="preserve"> (vpiše se datum, ki je naveden v razpisni dokumentaciji za oddajo predmetnega javnega naročila)</w:t>
      </w:r>
    </w:p>
    <w:p w14:paraId="428C5691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CE1C2DB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b/>
          <w:bCs/>
          <w:i/>
          <w:iCs/>
          <w:sz w:val="22"/>
        </w:rPr>
        <w:t xml:space="preserve">STRANKA, KI JE DOLŽNA PLAČATI STROŠKE: 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093E">
        <w:rPr>
          <w:rFonts w:asciiTheme="minorHAnsi" w:hAnsiTheme="minorHAnsi" w:cstheme="minorHAnsi"/>
          <w:i/>
          <w:iCs/>
          <w:sz w:val="22"/>
        </w:rPr>
        <w:instrText xml:space="preserve"> FORMTEXT </w:instrText>
      </w:r>
      <w:r w:rsidRPr="00B8093E">
        <w:rPr>
          <w:rFonts w:asciiTheme="minorHAnsi" w:hAnsiTheme="minorHAnsi" w:cstheme="minorHAnsi"/>
          <w:i/>
          <w:iCs/>
          <w:sz w:val="22"/>
        </w:rPr>
      </w:r>
      <w:r w:rsidRPr="00B8093E">
        <w:rPr>
          <w:rFonts w:asciiTheme="minorHAnsi" w:hAnsiTheme="minorHAnsi" w:cstheme="minorHAnsi"/>
          <w:i/>
          <w:iCs/>
          <w:sz w:val="22"/>
        </w:rPr>
        <w:fldChar w:fldCharType="separate"/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t> </w:t>
      </w:r>
      <w:r w:rsidRPr="00B8093E">
        <w:rPr>
          <w:rFonts w:asciiTheme="minorHAnsi" w:hAnsiTheme="minorHAnsi" w:cstheme="minorHAnsi"/>
          <w:i/>
          <w:iCs/>
          <w:sz w:val="22"/>
        </w:rPr>
        <w:fldChar w:fldCharType="end"/>
      </w:r>
      <w:r w:rsidRPr="00B8093E">
        <w:rPr>
          <w:rFonts w:asciiTheme="minorHAnsi" w:hAnsiTheme="minorHAnsi" w:cstheme="minorHAnsi"/>
          <w:i/>
          <w:iCs/>
          <w:sz w:val="22"/>
        </w:rPr>
        <w:t xml:space="preserve"> (vpiše se ime naročnika zavarovanja, tj. kandidata oziroma ponudnika v postopku javnega naročanja)</w:t>
      </w:r>
    </w:p>
    <w:p w14:paraId="1BFD1EA8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88DD75D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lastRenderedPageBreak/>
        <w:t>Kot garant se s tem zavarovanjem nepreklicno in brezpogojno zavezujemo, da bomo upravičencu na prvi poziv izplačali katerikoli znesek do višine zneska zavarovanja v 5 (petih) dneh,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48BFDCD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19947459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 xml:space="preserve">Zavarovanje se lahko unovči iz naslednjih razlogov, ki morajo biti navedeni v izjavi upravičenca oziroma zahtevi za plačilo: </w:t>
      </w:r>
    </w:p>
    <w:p w14:paraId="6F4029C2" w14:textId="77777777" w:rsidR="0075369D" w:rsidRPr="00B8093E" w:rsidRDefault="0075369D" w:rsidP="0075369D">
      <w:pPr>
        <w:numPr>
          <w:ilvl w:val="0"/>
          <w:numId w:val="23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prijav svojo prijavo umakne; ali</w:t>
      </w:r>
    </w:p>
    <w:p w14:paraId="0B8EF6DC" w14:textId="77777777" w:rsidR="0075369D" w:rsidRPr="00B8093E" w:rsidRDefault="0075369D" w:rsidP="0075369D">
      <w:pPr>
        <w:numPr>
          <w:ilvl w:val="0"/>
          <w:numId w:val="23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ne predloži ponudbe; ali</w:t>
      </w:r>
    </w:p>
    <w:p w14:paraId="06A1014F" w14:textId="77777777" w:rsidR="0075369D" w:rsidRPr="00B8093E" w:rsidRDefault="0075369D" w:rsidP="0075369D">
      <w:pPr>
        <w:numPr>
          <w:ilvl w:val="0"/>
          <w:numId w:val="23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po roku določenem za oddajo ponudbe svojo ponudbo umakne; ali</w:t>
      </w:r>
    </w:p>
    <w:p w14:paraId="69BBEDB1" w14:textId="77777777" w:rsidR="0075369D" w:rsidRPr="00B8093E" w:rsidRDefault="0075369D" w:rsidP="0075369D">
      <w:pPr>
        <w:numPr>
          <w:ilvl w:val="0"/>
          <w:numId w:val="23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na poziv upravičenca ni podpisal pogodbe; ali</w:t>
      </w:r>
    </w:p>
    <w:p w14:paraId="699A8FC4" w14:textId="77777777" w:rsidR="0075369D" w:rsidRPr="00B8093E" w:rsidRDefault="0075369D" w:rsidP="0075369D">
      <w:pPr>
        <w:numPr>
          <w:ilvl w:val="0"/>
          <w:numId w:val="23"/>
        </w:num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izbrani naročnik zavarovanja ni pravočasno predložil zavarovanja za dobro izvedbo pogodbenih obveznosti v skladu s pogoji naročila.</w:t>
      </w:r>
    </w:p>
    <w:p w14:paraId="698A44B1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787A291E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Katerokoli zahtevo za plačilo po tem zavarovanju moramo prejeti na datum veljavnosti zavarovanja ali pred njim v zgoraj navedenem kraju predložitve.</w:t>
      </w:r>
    </w:p>
    <w:p w14:paraId="0188568B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666CC2AC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Morebitne spore v zvezi s tem zavarovanjem rešuje stvarno pristojno sodišče v Ljubljani po slovenskem pravu.</w:t>
      </w:r>
    </w:p>
    <w:p w14:paraId="757538D1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</w:p>
    <w:p w14:paraId="2D11AAA7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Za to zavarovanje veljajo Enotna pravila za garancije na poziv (EPGP) revizija iz leta 2010, izdana pri MTZ pod št. 758.</w:t>
      </w:r>
    </w:p>
    <w:p w14:paraId="19CCA4E8" w14:textId="77777777" w:rsidR="0075369D" w:rsidRPr="00B8093E" w:rsidRDefault="0075369D" w:rsidP="0075369D">
      <w:pPr>
        <w:spacing w:before="69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5ADF22C2" w14:textId="77777777" w:rsidR="0075369D" w:rsidRPr="00B8093E" w:rsidRDefault="0075369D" w:rsidP="0075369D">
      <w:pPr>
        <w:spacing w:before="69"/>
        <w:ind w:left="4248"/>
        <w:jc w:val="center"/>
        <w:rPr>
          <w:rFonts w:asciiTheme="minorHAnsi" w:hAnsiTheme="minorHAnsi" w:cstheme="minorHAnsi"/>
          <w:i/>
          <w:i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garant</w:t>
      </w:r>
    </w:p>
    <w:p w14:paraId="3D455B72" w14:textId="77777777" w:rsidR="0075369D" w:rsidRPr="00B8093E" w:rsidRDefault="0075369D" w:rsidP="0075369D">
      <w:pPr>
        <w:spacing w:before="69"/>
        <w:ind w:left="4248"/>
        <w:jc w:val="center"/>
        <w:rPr>
          <w:rFonts w:asciiTheme="minorHAnsi" w:hAnsiTheme="minorHAnsi" w:cstheme="minorHAnsi"/>
          <w:b/>
          <w:bCs/>
          <w:sz w:val="22"/>
        </w:rPr>
      </w:pPr>
      <w:r w:rsidRPr="00B8093E">
        <w:rPr>
          <w:rFonts w:asciiTheme="minorHAnsi" w:hAnsiTheme="minorHAnsi" w:cstheme="minorHAnsi"/>
          <w:i/>
          <w:iCs/>
          <w:sz w:val="22"/>
        </w:rPr>
        <w:t>(žig in podpis)</w:t>
      </w:r>
      <w:r w:rsidRPr="00B8093E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93C28C" w14:textId="77777777" w:rsidR="0075369D" w:rsidRDefault="0075369D" w:rsidP="00334DA5">
      <w:pPr>
        <w:rPr>
          <w:rFonts w:asciiTheme="minorHAnsi" w:hAnsiTheme="minorHAnsi" w:cstheme="minorHAnsi"/>
          <w:b/>
        </w:rPr>
      </w:pPr>
    </w:p>
    <w:sectPr w:rsidR="0075369D" w:rsidSect="00840D0D">
      <w:headerReference w:type="first" r:id="rId31"/>
      <w:footerReference w:type="first" r:id="rId32"/>
      <w:pgSz w:w="11910" w:h="16840"/>
      <w:pgMar w:top="1040" w:right="1280" w:bottom="280" w:left="1280" w:header="708" w:footer="708" w:gutter="0"/>
      <w:cols w:space="6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C42D" w14:textId="77777777" w:rsidR="00303C10" w:rsidRDefault="00303C10" w:rsidP="00107834">
      <w:pPr>
        <w:spacing w:line="240" w:lineRule="auto"/>
      </w:pPr>
      <w:r>
        <w:separator/>
      </w:r>
    </w:p>
  </w:endnote>
  <w:endnote w:type="continuationSeparator" w:id="0">
    <w:p w14:paraId="3581D387" w14:textId="77777777" w:rsidR="00303C10" w:rsidRDefault="00303C10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CF8F" w14:textId="78308BD1" w:rsidR="003B5074" w:rsidRDefault="003B5074" w:rsidP="008F0087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14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4 - NMV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peska za športne in rekreativne površine) </w:t>
    </w:r>
  </w:p>
  <w:p w14:paraId="6EE8AC2F" w14:textId="18B57719" w:rsidR="003B5074" w:rsidRPr="0095713A" w:rsidRDefault="003B5074" w:rsidP="00951800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>
      <w:rPr>
        <w:b/>
        <w:bCs/>
        <w:sz w:val="16"/>
        <w:szCs w:val="16"/>
      </w:rPr>
      <w:t>1</w:t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499" w14:textId="1EB46044" w:rsidR="003B5074" w:rsidRDefault="003B507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9" w:name="_Hlk98325632"/>
    <w:bookmarkStart w:id="10" w:name="_Hlk98325633"/>
    <w:r>
      <w:rPr>
        <w:sz w:val="16"/>
        <w:szCs w:val="16"/>
      </w:rPr>
      <w:t>JN 03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</w:t>
    </w:r>
    <w:bookmarkEnd w:id="9"/>
    <w:bookmarkEnd w:id="10"/>
    <w:r>
      <w:rPr>
        <w:sz w:val="16"/>
        <w:szCs w:val="16"/>
      </w:rPr>
      <w:t>delovne in zaščitne opreme)</w:t>
    </w:r>
  </w:p>
  <w:p w14:paraId="55E7EC52" w14:textId="0AE29E6C" w:rsidR="003B5074" w:rsidRPr="0095713A" w:rsidRDefault="003B5074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 w:rsidR="00581253">
          <w:rPr>
            <w:sz w:val="16"/>
            <w:szCs w:val="16"/>
          </w:rPr>
          <w:t>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7353" w14:textId="50DDCB31" w:rsidR="003B5074" w:rsidRDefault="003B507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03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bookmarkStart w:id="12" w:name="_Hlk169185335"/>
    <w:r>
      <w:rPr>
        <w:sz w:val="16"/>
        <w:szCs w:val="16"/>
      </w:rPr>
      <w:t xml:space="preserve">Dobava delovne in zaščitne opreme) </w:t>
    </w:r>
    <w:bookmarkEnd w:id="12"/>
  </w:p>
  <w:p w14:paraId="40EBE5FC" w14:textId="33F5E288" w:rsidR="003B5074" w:rsidRPr="0095713A" w:rsidRDefault="003B5074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1829904569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Pr="00A760C8">
          <w:rPr>
            <w:sz w:val="16"/>
            <w:szCs w:val="16"/>
          </w:rPr>
          <w:fldChar w:fldCharType="begin"/>
        </w:r>
        <w:r w:rsidRPr="00A760C8">
          <w:rPr>
            <w:sz w:val="16"/>
            <w:szCs w:val="16"/>
          </w:rPr>
          <w:instrText>PAGE</w:instrText>
        </w:r>
        <w:r w:rsidRPr="00A760C8">
          <w:rPr>
            <w:sz w:val="16"/>
            <w:szCs w:val="16"/>
          </w:rPr>
          <w:fldChar w:fldCharType="separate"/>
        </w:r>
        <w:r w:rsidRPr="00A760C8">
          <w:rPr>
            <w:sz w:val="16"/>
            <w:szCs w:val="16"/>
          </w:rPr>
          <w:t>2</w:t>
        </w:r>
        <w:r w:rsidRPr="00A760C8">
          <w:rPr>
            <w:sz w:val="16"/>
            <w:szCs w:val="16"/>
          </w:rPr>
          <w:fldChar w:fldCharType="end"/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9358" w14:textId="7EE24CE7" w:rsidR="003B5074" w:rsidRDefault="003B5074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03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delovne in zaščitne opreme) </w:t>
    </w:r>
  </w:p>
  <w:p w14:paraId="444F4A12" w14:textId="64703760" w:rsidR="003B5074" w:rsidRPr="0095713A" w:rsidRDefault="003B5074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403414871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 w:rsidR="004615DC">
          <w:rPr>
            <w:sz w:val="16"/>
            <w:szCs w:val="16"/>
          </w:rPr>
          <w:t>1</w:t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B611" w14:textId="77777777" w:rsidR="00125BD3" w:rsidRDefault="00125BD3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03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delovne in zaščitne opreme) </w:t>
    </w:r>
  </w:p>
  <w:p w14:paraId="6B1D63CB" w14:textId="77777777" w:rsidR="00125BD3" w:rsidRPr="0095713A" w:rsidRDefault="00125BD3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940799188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>
          <w:rPr>
            <w:sz w:val="16"/>
            <w:szCs w:val="16"/>
          </w:rPr>
          <w:t>1</w:t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DA73" w14:textId="77777777" w:rsidR="00DB1A9B" w:rsidRDefault="00DB1A9B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sz w:val="16"/>
        <w:szCs w:val="16"/>
      </w:rPr>
      <w:t>JN 03</w:t>
    </w:r>
    <w:r w:rsidRPr="0049503D">
      <w:rPr>
        <w:sz w:val="16"/>
        <w:szCs w:val="16"/>
      </w:rPr>
      <w:t>/202</w:t>
    </w:r>
    <w:r>
      <w:rPr>
        <w:sz w:val="16"/>
        <w:szCs w:val="16"/>
      </w:rPr>
      <w:t xml:space="preserve">5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delovne in zaščitne opreme) </w:t>
    </w:r>
  </w:p>
  <w:p w14:paraId="75812B97" w14:textId="77777777" w:rsidR="00DB1A9B" w:rsidRPr="0095713A" w:rsidRDefault="00DB1A9B" w:rsidP="00C800CF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1327546728"/>
        <w:docPartObj>
          <w:docPartGallery w:val="Page Numbers (Top of Page)"/>
          <w:docPartUnique/>
        </w:docPartObj>
      </w:sdtPr>
      <w:sdtContent>
        <w:r w:rsidRPr="00A760C8">
          <w:rPr>
            <w:sz w:val="16"/>
            <w:szCs w:val="16"/>
          </w:rPr>
          <w:t xml:space="preserve">Stran </w:t>
        </w:r>
        <w:r>
          <w:rPr>
            <w:sz w:val="16"/>
            <w:szCs w:val="16"/>
          </w:rPr>
          <w:t>1</w:t>
        </w:r>
        <w:r w:rsidRPr="00A760C8">
          <w:rPr>
            <w:sz w:val="16"/>
            <w:szCs w:val="16"/>
          </w:rPr>
          <w:t xml:space="preserve"> od </w:t>
        </w:r>
        <w:r>
          <w:rPr>
            <w:sz w:val="16"/>
            <w:szCs w:val="16"/>
          </w:rPr>
          <w:t>1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0DE3" w14:textId="31B5B4F1" w:rsidR="003B5074" w:rsidRDefault="003B5074" w:rsidP="00C90AAB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bookmarkStart w:id="17" w:name="_Hlk176338020"/>
    <w:r>
      <w:rPr>
        <w:sz w:val="16"/>
        <w:szCs w:val="16"/>
      </w:rPr>
      <w:t xml:space="preserve">JN </w:t>
    </w:r>
    <w:r w:rsidR="00D129CD">
      <w:rPr>
        <w:sz w:val="16"/>
        <w:szCs w:val="16"/>
      </w:rPr>
      <w:t>03</w:t>
    </w:r>
    <w:r w:rsidRPr="0049503D">
      <w:rPr>
        <w:sz w:val="16"/>
        <w:szCs w:val="16"/>
      </w:rPr>
      <w:t>/202</w:t>
    </w:r>
    <w:r w:rsidR="00D129CD">
      <w:rPr>
        <w:sz w:val="16"/>
        <w:szCs w:val="16"/>
      </w:rPr>
      <w:t>5</w:t>
    </w:r>
    <w:r>
      <w:rPr>
        <w:sz w:val="16"/>
        <w:szCs w:val="16"/>
      </w:rPr>
      <w:t xml:space="preserve"> </w:t>
    </w:r>
    <w:r w:rsidRPr="0049503D">
      <w:rPr>
        <w:sz w:val="16"/>
        <w:szCs w:val="16"/>
      </w:rPr>
      <w:t>(</w:t>
    </w:r>
    <w:r>
      <w:rPr>
        <w:sz w:val="16"/>
        <w:szCs w:val="16"/>
      </w:rPr>
      <w:t xml:space="preserve">Dobava </w:t>
    </w:r>
    <w:r w:rsidR="00D129CD">
      <w:rPr>
        <w:sz w:val="16"/>
        <w:szCs w:val="16"/>
      </w:rPr>
      <w:t>delovne in zaščitne opreme</w:t>
    </w:r>
    <w:r>
      <w:rPr>
        <w:sz w:val="16"/>
        <w:szCs w:val="16"/>
      </w:rPr>
      <w:t xml:space="preserve">) </w:t>
    </w:r>
  </w:p>
  <w:bookmarkEnd w:id="17"/>
  <w:p w14:paraId="6440AD08" w14:textId="15BEB668" w:rsidR="003B5074" w:rsidRPr="0095713A" w:rsidRDefault="003B5074" w:rsidP="00C90AAB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="0075369D">
      <w:rPr>
        <w:b/>
        <w:bCs/>
        <w:sz w:val="16"/>
        <w:szCs w:val="16"/>
      </w:rPr>
      <w:t>2</w:t>
    </w:r>
    <w:r w:rsidRPr="00DF6600">
      <w:rPr>
        <w:sz w:val="16"/>
        <w:szCs w:val="16"/>
      </w:rPr>
      <w:t xml:space="preserve"> od </w:t>
    </w:r>
    <w:r w:rsidR="0075369D">
      <w:rPr>
        <w:b/>
        <w:bCs/>
        <w:sz w:val="16"/>
        <w:szCs w:val="16"/>
      </w:rP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8E17" w14:textId="23BCBC53" w:rsidR="003B5074" w:rsidRDefault="003B5074" w:rsidP="00334DA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9006F2">
      <w:rPr>
        <w:rFonts w:cs="Arial"/>
        <w:sz w:val="16"/>
        <w:szCs w:val="16"/>
      </w:rPr>
      <w:t xml:space="preserve">JN </w:t>
    </w:r>
    <w:r w:rsidR="004615DC">
      <w:rPr>
        <w:rFonts w:cs="Arial"/>
        <w:sz w:val="16"/>
        <w:szCs w:val="16"/>
      </w:rPr>
      <w:t>03</w:t>
    </w:r>
    <w:r w:rsidRPr="009006F2">
      <w:rPr>
        <w:rFonts w:cs="Arial"/>
        <w:sz w:val="16"/>
        <w:szCs w:val="16"/>
      </w:rPr>
      <w:t>/202</w:t>
    </w:r>
    <w:r w:rsidR="004615DC">
      <w:rPr>
        <w:rFonts w:cs="Arial"/>
        <w:sz w:val="16"/>
        <w:szCs w:val="16"/>
      </w:rPr>
      <w:t>5</w:t>
    </w:r>
    <w:r w:rsidRPr="009006F2">
      <w:rPr>
        <w:rFonts w:cs="Arial"/>
        <w:sz w:val="16"/>
        <w:szCs w:val="16"/>
      </w:rPr>
      <w:t xml:space="preserve"> (Dobava </w:t>
    </w:r>
    <w:r w:rsidR="004615DC">
      <w:rPr>
        <w:rFonts w:cs="Arial"/>
        <w:sz w:val="16"/>
        <w:szCs w:val="16"/>
      </w:rPr>
      <w:t>delovne in zaščitne opreme</w:t>
    </w:r>
    <w:r w:rsidRPr="009006F2">
      <w:rPr>
        <w:rFonts w:cs="Arial"/>
        <w:sz w:val="16"/>
        <w:szCs w:val="16"/>
      </w:rPr>
      <w:t>)</w:t>
    </w:r>
    <w:r>
      <w:rPr>
        <w:rFonts w:cs="Arial"/>
        <w:sz w:val="16"/>
        <w:szCs w:val="16"/>
      </w:rPr>
      <w:t xml:space="preserve"> </w:t>
    </w:r>
  </w:p>
  <w:p w14:paraId="63332DCD" w14:textId="269239C4" w:rsidR="003B5074" w:rsidRPr="00334DA5" w:rsidRDefault="003B5074" w:rsidP="009006F2">
    <w:pPr>
      <w:pStyle w:val="Noga"/>
      <w:pBdr>
        <w:top w:val="single" w:sz="4" w:space="1" w:color="auto"/>
      </w:pBdr>
      <w:tabs>
        <w:tab w:val="clear" w:pos="9072"/>
        <w:tab w:val="right" w:pos="9070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 </w:t>
    </w:r>
    <w:r w:rsidRPr="009006F2">
      <w:rPr>
        <w:rFonts w:cs="Arial"/>
        <w:b/>
        <w:bCs/>
        <w:sz w:val="16"/>
        <w:szCs w:val="16"/>
      </w:rPr>
      <w:t>1 od 2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7DC5" w14:textId="77777777" w:rsidR="0075369D" w:rsidRDefault="0075369D" w:rsidP="00334DA5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9006F2">
      <w:rPr>
        <w:rFonts w:cs="Arial"/>
        <w:sz w:val="16"/>
        <w:szCs w:val="16"/>
      </w:rPr>
      <w:t xml:space="preserve">JN </w:t>
    </w:r>
    <w:r>
      <w:rPr>
        <w:rFonts w:cs="Arial"/>
        <w:sz w:val="16"/>
        <w:szCs w:val="16"/>
      </w:rPr>
      <w:t>03</w:t>
    </w:r>
    <w:r w:rsidRPr="009006F2">
      <w:rPr>
        <w:rFonts w:cs="Arial"/>
        <w:sz w:val="16"/>
        <w:szCs w:val="16"/>
      </w:rPr>
      <w:t>/202</w:t>
    </w:r>
    <w:r>
      <w:rPr>
        <w:rFonts w:cs="Arial"/>
        <w:sz w:val="16"/>
        <w:szCs w:val="16"/>
      </w:rPr>
      <w:t>5</w:t>
    </w:r>
    <w:r w:rsidRPr="009006F2">
      <w:rPr>
        <w:rFonts w:cs="Arial"/>
        <w:sz w:val="16"/>
        <w:szCs w:val="16"/>
      </w:rPr>
      <w:t xml:space="preserve"> (Dobava </w:t>
    </w:r>
    <w:r>
      <w:rPr>
        <w:rFonts w:cs="Arial"/>
        <w:sz w:val="16"/>
        <w:szCs w:val="16"/>
      </w:rPr>
      <w:t>delovne in zaščitne opreme</w:t>
    </w:r>
    <w:r w:rsidRPr="009006F2">
      <w:rPr>
        <w:rFonts w:cs="Arial"/>
        <w:sz w:val="16"/>
        <w:szCs w:val="16"/>
      </w:rPr>
      <w:t>)</w:t>
    </w:r>
    <w:r>
      <w:rPr>
        <w:rFonts w:cs="Arial"/>
        <w:sz w:val="16"/>
        <w:szCs w:val="16"/>
      </w:rPr>
      <w:t xml:space="preserve"> </w:t>
    </w:r>
  </w:p>
  <w:p w14:paraId="2ADEB513" w14:textId="77777777" w:rsidR="0075369D" w:rsidRPr="00334DA5" w:rsidRDefault="0075369D" w:rsidP="009006F2">
    <w:pPr>
      <w:pStyle w:val="Noga"/>
      <w:pBdr>
        <w:top w:val="single" w:sz="4" w:space="1" w:color="auto"/>
      </w:pBdr>
      <w:tabs>
        <w:tab w:val="clear" w:pos="9072"/>
        <w:tab w:val="right" w:pos="9070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 </w:t>
    </w:r>
    <w:r w:rsidRPr="009006F2">
      <w:rPr>
        <w:rFonts w:cs="Arial"/>
        <w:b/>
        <w:bCs/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8731" w14:textId="77777777" w:rsidR="00303C10" w:rsidRDefault="00303C10" w:rsidP="00107834">
      <w:pPr>
        <w:spacing w:line="240" w:lineRule="auto"/>
      </w:pPr>
      <w:r>
        <w:separator/>
      </w:r>
    </w:p>
  </w:footnote>
  <w:footnote w:type="continuationSeparator" w:id="0">
    <w:p w14:paraId="0D5FFEA2" w14:textId="77777777" w:rsidR="00303C10" w:rsidRDefault="00303C10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3B5074" w:rsidRDefault="003B5074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BFC75" w14:textId="77777777" w:rsidR="003B5074" w:rsidRDefault="003B5074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7456" w14:textId="381B30EE" w:rsidR="004615DC" w:rsidRPr="0095713A" w:rsidRDefault="004615DC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</w:t>
    </w:r>
    <w:r w:rsidR="00125BD3">
      <w:rPr>
        <w:sz w:val="16"/>
        <w:szCs w:val="16"/>
      </w:rPr>
      <w:t>Referenčna lista</w:t>
    </w:r>
    <w:r w:rsidRPr="0095713A">
      <w:rPr>
        <w:sz w:val="16"/>
        <w:szCs w:val="16"/>
      </w:rPr>
      <w:t>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78DA" w14:textId="40A354F5" w:rsidR="00C54B0C" w:rsidRPr="0095713A" w:rsidRDefault="00C54B0C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</w:t>
    </w:r>
    <w:r w:rsidR="00DB1A9B">
      <w:rPr>
        <w:sz w:val="16"/>
        <w:szCs w:val="16"/>
      </w:rPr>
      <w:t>Referenčno potrdilo za ponudnika</w:t>
    </w:r>
    <w:r w:rsidRPr="0095713A">
      <w:rPr>
        <w:sz w:val="16"/>
        <w:szCs w:val="16"/>
      </w:rPr>
      <w:t>«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C63B" w14:textId="12BF0DFC" w:rsidR="00DB1A9B" w:rsidRPr="0095713A" w:rsidRDefault="00DB1A9B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</w:t>
    </w:r>
    <w:r w:rsidRPr="00DB1A9B">
      <w:rPr>
        <w:sz w:val="16"/>
        <w:szCs w:val="16"/>
      </w:rPr>
      <w:t>Izjava o izpolnjevanju tehničnih specifikacij</w:t>
    </w:r>
    <w:r w:rsidRPr="0095713A">
      <w:rPr>
        <w:sz w:val="16"/>
        <w:szCs w:val="16"/>
      </w:rPr>
      <w:t>«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9F74" w14:textId="7FD1D166" w:rsidR="003B5074" w:rsidRPr="0095713A" w:rsidRDefault="003B5074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 w:rsidR="00010368"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6D44" w14:textId="6A358BF0" w:rsidR="003B5074" w:rsidRPr="00EA368F" w:rsidRDefault="0075369D" w:rsidP="00887229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resnost ponudbe</w:t>
    </w:r>
    <w:r w:rsidRPr="00F34B15">
      <w:rPr>
        <w:rFonts w:cs="Arial"/>
        <w:sz w:val="16"/>
        <w:szCs w:val="16"/>
      </w:rPr>
      <w:t>«</w:t>
    </w:r>
    <w:r w:rsidR="003B5074" w:rsidRPr="00EA368F">
      <w:rPr>
        <w:rFonts w:cs="Arial"/>
        <w:sz w:val="16"/>
        <w:szCs w:val="16"/>
      </w:rPr>
      <w:tab/>
    </w:r>
    <w:r w:rsidR="003B5074" w:rsidRPr="00EA368F">
      <w:rPr>
        <w:rFonts w:cs="Arial"/>
        <w:sz w:val="16"/>
        <w:szCs w:val="16"/>
      </w:rPr>
      <w:tab/>
    </w:r>
  </w:p>
  <w:p w14:paraId="1923CDBB" w14:textId="77777777" w:rsidR="003B5074" w:rsidRPr="008D1B52" w:rsidRDefault="003B5074">
    <w:pPr>
      <w:pStyle w:val="Glava"/>
      <w:rPr>
        <w:rFonts w:cs="Arial"/>
        <w:sz w:val="18"/>
        <w:szCs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32E4" w14:textId="2D8CA731" w:rsidR="003B5074" w:rsidRDefault="003B5074" w:rsidP="008F0087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Obrazec »Menična izjava s pooblastilom za izpolnitev in unovčenje menice«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5EE2B" w14:textId="61FA9314" w:rsidR="0075369D" w:rsidRDefault="0075369D" w:rsidP="008F0087">
    <w:pPr>
      <w:pStyle w:val="Glava"/>
      <w:pBdr>
        <w:bottom w:val="single" w:sz="6" w:space="1" w:color="auto"/>
      </w:pBdr>
      <w:rPr>
        <w:rFonts w:cs="Arial"/>
        <w:sz w:val="16"/>
        <w:szCs w:val="16"/>
      </w:rPr>
    </w:pPr>
    <w:r w:rsidRPr="00F34B15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Zavarovanje za resnost ponudbe</w:t>
    </w:r>
    <w:r w:rsidRPr="00F34B15">
      <w:rPr>
        <w:rFonts w:cs="Arial"/>
        <w:sz w:val="16"/>
        <w:szCs w:val="16"/>
      </w:rPr>
      <w:t>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47BF" w14:textId="77777777" w:rsidR="003B5074" w:rsidRPr="0095713A" w:rsidRDefault="003B5074" w:rsidP="008F0087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Izvršnica</w:t>
    </w:r>
    <w:r w:rsidRPr="00EA368F">
      <w:rPr>
        <w:rFonts w:cs="Arial"/>
        <w:sz w:val="16"/>
        <w:szCs w:val="16"/>
      </w:rPr>
      <w:t>«</w:t>
    </w:r>
  </w:p>
  <w:p w14:paraId="29201F12" w14:textId="3BEBFD75" w:rsidR="003B5074" w:rsidRPr="008F0087" w:rsidRDefault="003B5074" w:rsidP="008F00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A5FF" w14:textId="51845D9A" w:rsidR="003B5074" w:rsidRPr="0095713A" w:rsidRDefault="003B507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1C3B" w14:textId="6D890416" w:rsidR="003B5074" w:rsidRPr="0095713A" w:rsidRDefault="003B507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ADE6" w14:textId="71322CD3" w:rsidR="003B5074" w:rsidRPr="0095713A" w:rsidRDefault="003B5074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="00650EDB">
      <w:rPr>
        <w:sz w:val="16"/>
        <w:szCs w:val="16"/>
      </w:rPr>
      <w:t>»Povzetek predračuna za Sklop 1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0182" w14:textId="5ED15EEC" w:rsidR="00D129CD" w:rsidRPr="0095713A" w:rsidRDefault="00D129CD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»Povzetek predračuna za Sklop 2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E5C2" w14:textId="2C4C75B6" w:rsidR="00D129CD" w:rsidRPr="0095713A" w:rsidRDefault="00D129CD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»Povzetek predračuna za Sklop 3</w:t>
    </w:r>
    <w:r w:rsidRPr="0095713A">
      <w:rPr>
        <w:sz w:val="16"/>
        <w:szCs w:val="16"/>
      </w:rPr>
      <w:t>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F653" w14:textId="47855D30" w:rsidR="00D129CD" w:rsidRPr="0095713A" w:rsidRDefault="00D129CD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»Povzetek predračuna za Sklop 4</w:t>
    </w:r>
    <w:r w:rsidRPr="0095713A">
      <w:rPr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BF6B" w14:textId="054FAF43" w:rsidR="00D129CD" w:rsidRPr="0095713A" w:rsidRDefault="00D129CD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Obrazec »</w:t>
    </w:r>
    <w:r w:rsidR="004615DC">
      <w:rPr>
        <w:sz w:val="16"/>
        <w:szCs w:val="16"/>
      </w:rPr>
      <w:t>ESPD obrazec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BC44F8"/>
    <w:multiLevelType w:val="hybridMultilevel"/>
    <w:tmpl w:val="0DEED04C"/>
    <w:lvl w:ilvl="0" w:tplc="8512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78ED"/>
    <w:multiLevelType w:val="hybridMultilevel"/>
    <w:tmpl w:val="52EC904E"/>
    <w:lvl w:ilvl="0" w:tplc="3F72606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35A9F"/>
    <w:multiLevelType w:val="hybridMultilevel"/>
    <w:tmpl w:val="03FC3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15" w15:restartNumberingAfterBreak="0">
    <w:nsid w:val="6C9E2E64"/>
    <w:multiLevelType w:val="hybridMultilevel"/>
    <w:tmpl w:val="07909F68"/>
    <w:lvl w:ilvl="0" w:tplc="6CF673CE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17" w15:restartNumberingAfterBreak="0">
    <w:nsid w:val="6E5E5EA0"/>
    <w:multiLevelType w:val="hybridMultilevel"/>
    <w:tmpl w:val="CF903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4961">
    <w:abstractNumId w:val="16"/>
  </w:num>
  <w:num w:numId="2" w16cid:durableId="754934151">
    <w:abstractNumId w:val="5"/>
  </w:num>
  <w:num w:numId="3" w16cid:durableId="205215442">
    <w:abstractNumId w:val="14"/>
  </w:num>
  <w:num w:numId="4" w16cid:durableId="1004820643">
    <w:abstractNumId w:val="18"/>
  </w:num>
  <w:num w:numId="5" w16cid:durableId="2092965612">
    <w:abstractNumId w:val="2"/>
  </w:num>
  <w:num w:numId="6" w16cid:durableId="170490153">
    <w:abstractNumId w:val="13"/>
  </w:num>
  <w:num w:numId="7" w16cid:durableId="1423647076">
    <w:abstractNumId w:val="5"/>
  </w:num>
  <w:num w:numId="8" w16cid:durableId="1750928754">
    <w:abstractNumId w:val="8"/>
  </w:num>
  <w:num w:numId="9" w16cid:durableId="1516460688">
    <w:abstractNumId w:val="9"/>
  </w:num>
  <w:num w:numId="10" w16cid:durableId="453135951">
    <w:abstractNumId w:val="10"/>
  </w:num>
  <w:num w:numId="11" w16cid:durableId="1629697102">
    <w:abstractNumId w:val="0"/>
  </w:num>
  <w:num w:numId="12" w16cid:durableId="738289664">
    <w:abstractNumId w:val="4"/>
  </w:num>
  <w:num w:numId="13" w16cid:durableId="1911453616">
    <w:abstractNumId w:val="3"/>
  </w:num>
  <w:num w:numId="14" w16cid:durableId="1797945149">
    <w:abstractNumId w:val="19"/>
  </w:num>
  <w:num w:numId="15" w16cid:durableId="1475098621">
    <w:abstractNumId w:val="12"/>
  </w:num>
  <w:num w:numId="16" w16cid:durableId="634531652">
    <w:abstractNumId w:val="7"/>
  </w:num>
  <w:num w:numId="17" w16cid:durableId="1914044750">
    <w:abstractNumId w:val="11"/>
  </w:num>
  <w:num w:numId="18" w16cid:durableId="1098283831">
    <w:abstractNumId w:val="9"/>
  </w:num>
  <w:num w:numId="19" w16cid:durableId="444350291">
    <w:abstractNumId w:val="5"/>
    <w:lvlOverride w:ilvl="0">
      <w:startOverride w:val="1"/>
    </w:lvlOverride>
  </w:num>
  <w:num w:numId="20" w16cid:durableId="1721854230">
    <w:abstractNumId w:val="15"/>
  </w:num>
  <w:num w:numId="21" w16cid:durableId="147022010">
    <w:abstractNumId w:val="6"/>
  </w:num>
  <w:num w:numId="22" w16cid:durableId="1790472005">
    <w:abstractNumId w:val="17"/>
  </w:num>
  <w:num w:numId="23" w16cid:durableId="1515337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0368"/>
    <w:rsid w:val="00011ADB"/>
    <w:rsid w:val="00024B31"/>
    <w:rsid w:val="00025FC1"/>
    <w:rsid w:val="00035F56"/>
    <w:rsid w:val="000538C1"/>
    <w:rsid w:val="0005437B"/>
    <w:rsid w:val="00061CCD"/>
    <w:rsid w:val="00064B1A"/>
    <w:rsid w:val="000757BF"/>
    <w:rsid w:val="000833B2"/>
    <w:rsid w:val="000868C9"/>
    <w:rsid w:val="00093D68"/>
    <w:rsid w:val="00093F16"/>
    <w:rsid w:val="000A351D"/>
    <w:rsid w:val="000B39D7"/>
    <w:rsid w:val="000C38EE"/>
    <w:rsid w:val="000C70AB"/>
    <w:rsid w:val="000D4072"/>
    <w:rsid w:val="000E2369"/>
    <w:rsid w:val="000E4EE1"/>
    <w:rsid w:val="000F386D"/>
    <w:rsid w:val="000F6339"/>
    <w:rsid w:val="000F75C6"/>
    <w:rsid w:val="0010009B"/>
    <w:rsid w:val="00107834"/>
    <w:rsid w:val="00121797"/>
    <w:rsid w:val="00125BD3"/>
    <w:rsid w:val="0013311A"/>
    <w:rsid w:val="001507EC"/>
    <w:rsid w:val="001542D6"/>
    <w:rsid w:val="00156704"/>
    <w:rsid w:val="0016204A"/>
    <w:rsid w:val="00163106"/>
    <w:rsid w:val="00172962"/>
    <w:rsid w:val="00190C32"/>
    <w:rsid w:val="0019468F"/>
    <w:rsid w:val="001A1504"/>
    <w:rsid w:val="001A6646"/>
    <w:rsid w:val="001A6C14"/>
    <w:rsid w:val="001B51CE"/>
    <w:rsid w:val="00205ED9"/>
    <w:rsid w:val="00210205"/>
    <w:rsid w:val="00212BCB"/>
    <w:rsid w:val="00220C1F"/>
    <w:rsid w:val="00224601"/>
    <w:rsid w:val="002575D0"/>
    <w:rsid w:val="002760F5"/>
    <w:rsid w:val="00282503"/>
    <w:rsid w:val="00290E1E"/>
    <w:rsid w:val="002979C7"/>
    <w:rsid w:val="002B1500"/>
    <w:rsid w:val="002B3C9E"/>
    <w:rsid w:val="002B5236"/>
    <w:rsid w:val="002C3508"/>
    <w:rsid w:val="002D28C6"/>
    <w:rsid w:val="002E46CF"/>
    <w:rsid w:val="002E4C52"/>
    <w:rsid w:val="002F7F9C"/>
    <w:rsid w:val="00303C10"/>
    <w:rsid w:val="00314BF0"/>
    <w:rsid w:val="003164B2"/>
    <w:rsid w:val="00334DA5"/>
    <w:rsid w:val="0036471E"/>
    <w:rsid w:val="00371B47"/>
    <w:rsid w:val="0037588E"/>
    <w:rsid w:val="00381E34"/>
    <w:rsid w:val="00382AAE"/>
    <w:rsid w:val="0038553F"/>
    <w:rsid w:val="003960A2"/>
    <w:rsid w:val="003973E7"/>
    <w:rsid w:val="003A2683"/>
    <w:rsid w:val="003B5074"/>
    <w:rsid w:val="003C340B"/>
    <w:rsid w:val="003C4092"/>
    <w:rsid w:val="003C5A69"/>
    <w:rsid w:val="003C7DB9"/>
    <w:rsid w:val="003E40B6"/>
    <w:rsid w:val="003E592A"/>
    <w:rsid w:val="003E7930"/>
    <w:rsid w:val="003F6854"/>
    <w:rsid w:val="003F736E"/>
    <w:rsid w:val="0040051E"/>
    <w:rsid w:val="00413384"/>
    <w:rsid w:val="00415FE8"/>
    <w:rsid w:val="00430ED4"/>
    <w:rsid w:val="00431E63"/>
    <w:rsid w:val="00434385"/>
    <w:rsid w:val="00455CB9"/>
    <w:rsid w:val="00455F3B"/>
    <w:rsid w:val="004615DC"/>
    <w:rsid w:val="00463D49"/>
    <w:rsid w:val="004676F9"/>
    <w:rsid w:val="00471995"/>
    <w:rsid w:val="00485AF7"/>
    <w:rsid w:val="004B337E"/>
    <w:rsid w:val="004B7F76"/>
    <w:rsid w:val="004D7AFD"/>
    <w:rsid w:val="004F40B3"/>
    <w:rsid w:val="004F4C00"/>
    <w:rsid w:val="00504634"/>
    <w:rsid w:val="00510B18"/>
    <w:rsid w:val="005168B8"/>
    <w:rsid w:val="005178B0"/>
    <w:rsid w:val="00517935"/>
    <w:rsid w:val="005311BC"/>
    <w:rsid w:val="0053254E"/>
    <w:rsid w:val="005378CF"/>
    <w:rsid w:val="00540A16"/>
    <w:rsid w:val="00544E43"/>
    <w:rsid w:val="0055645C"/>
    <w:rsid w:val="0056136A"/>
    <w:rsid w:val="005615F4"/>
    <w:rsid w:val="0056195C"/>
    <w:rsid w:val="00570291"/>
    <w:rsid w:val="00572ACE"/>
    <w:rsid w:val="00573C63"/>
    <w:rsid w:val="00581253"/>
    <w:rsid w:val="0058308E"/>
    <w:rsid w:val="00593058"/>
    <w:rsid w:val="00594096"/>
    <w:rsid w:val="005953AA"/>
    <w:rsid w:val="005A1C07"/>
    <w:rsid w:val="005A1F42"/>
    <w:rsid w:val="005B5FE2"/>
    <w:rsid w:val="005B7355"/>
    <w:rsid w:val="005D3C3F"/>
    <w:rsid w:val="005F233F"/>
    <w:rsid w:val="0060569D"/>
    <w:rsid w:val="00607871"/>
    <w:rsid w:val="00612607"/>
    <w:rsid w:val="00620909"/>
    <w:rsid w:val="00624982"/>
    <w:rsid w:val="006376C7"/>
    <w:rsid w:val="0064632E"/>
    <w:rsid w:val="00650EDB"/>
    <w:rsid w:val="0065313A"/>
    <w:rsid w:val="006553B3"/>
    <w:rsid w:val="006675B6"/>
    <w:rsid w:val="006711C3"/>
    <w:rsid w:val="0067400E"/>
    <w:rsid w:val="00677267"/>
    <w:rsid w:val="00685336"/>
    <w:rsid w:val="006C1D5B"/>
    <w:rsid w:val="006C40F1"/>
    <w:rsid w:val="006D551F"/>
    <w:rsid w:val="006D61B1"/>
    <w:rsid w:val="006E3834"/>
    <w:rsid w:val="00700AF7"/>
    <w:rsid w:val="00701D0F"/>
    <w:rsid w:val="00723A1A"/>
    <w:rsid w:val="0074755C"/>
    <w:rsid w:val="0075369D"/>
    <w:rsid w:val="00782C17"/>
    <w:rsid w:val="00797FD8"/>
    <w:rsid w:val="007B28BD"/>
    <w:rsid w:val="007B3F23"/>
    <w:rsid w:val="007B6754"/>
    <w:rsid w:val="007D047D"/>
    <w:rsid w:val="007D4B7E"/>
    <w:rsid w:val="007F1BDE"/>
    <w:rsid w:val="008111A0"/>
    <w:rsid w:val="008111A5"/>
    <w:rsid w:val="00825C49"/>
    <w:rsid w:val="00840D0D"/>
    <w:rsid w:val="00841320"/>
    <w:rsid w:val="00886B4C"/>
    <w:rsid w:val="00887229"/>
    <w:rsid w:val="008A080F"/>
    <w:rsid w:val="008A2E85"/>
    <w:rsid w:val="008B3343"/>
    <w:rsid w:val="008B6424"/>
    <w:rsid w:val="008F0087"/>
    <w:rsid w:val="008F1C55"/>
    <w:rsid w:val="008F3020"/>
    <w:rsid w:val="008F3C3C"/>
    <w:rsid w:val="008F611C"/>
    <w:rsid w:val="008F6BFB"/>
    <w:rsid w:val="009006F2"/>
    <w:rsid w:val="009025AF"/>
    <w:rsid w:val="0090524C"/>
    <w:rsid w:val="0090630D"/>
    <w:rsid w:val="009120CA"/>
    <w:rsid w:val="00912BCB"/>
    <w:rsid w:val="009138E8"/>
    <w:rsid w:val="00930908"/>
    <w:rsid w:val="00936337"/>
    <w:rsid w:val="00937488"/>
    <w:rsid w:val="00945719"/>
    <w:rsid w:val="00946D9C"/>
    <w:rsid w:val="00951800"/>
    <w:rsid w:val="0095279E"/>
    <w:rsid w:val="0095713A"/>
    <w:rsid w:val="0096689D"/>
    <w:rsid w:val="00993318"/>
    <w:rsid w:val="00994371"/>
    <w:rsid w:val="00995212"/>
    <w:rsid w:val="009A0CEA"/>
    <w:rsid w:val="009C4193"/>
    <w:rsid w:val="009C5AF3"/>
    <w:rsid w:val="009D2386"/>
    <w:rsid w:val="009E0EC0"/>
    <w:rsid w:val="009E22F2"/>
    <w:rsid w:val="009F2C95"/>
    <w:rsid w:val="00A04945"/>
    <w:rsid w:val="00A061DF"/>
    <w:rsid w:val="00A211A3"/>
    <w:rsid w:val="00A269B3"/>
    <w:rsid w:val="00A31A7A"/>
    <w:rsid w:val="00A66860"/>
    <w:rsid w:val="00A71C46"/>
    <w:rsid w:val="00A760C8"/>
    <w:rsid w:val="00A84CFE"/>
    <w:rsid w:val="00A85A11"/>
    <w:rsid w:val="00A92B8E"/>
    <w:rsid w:val="00AA2551"/>
    <w:rsid w:val="00AA6B99"/>
    <w:rsid w:val="00AB6E35"/>
    <w:rsid w:val="00AC17C0"/>
    <w:rsid w:val="00B06BF9"/>
    <w:rsid w:val="00B144D9"/>
    <w:rsid w:val="00B26FAF"/>
    <w:rsid w:val="00B47ABC"/>
    <w:rsid w:val="00B51631"/>
    <w:rsid w:val="00B6087C"/>
    <w:rsid w:val="00B635B0"/>
    <w:rsid w:val="00B7420C"/>
    <w:rsid w:val="00B7754A"/>
    <w:rsid w:val="00B775C0"/>
    <w:rsid w:val="00B8153D"/>
    <w:rsid w:val="00B819FB"/>
    <w:rsid w:val="00B820BD"/>
    <w:rsid w:val="00B91F1B"/>
    <w:rsid w:val="00B9508F"/>
    <w:rsid w:val="00BC1DD3"/>
    <w:rsid w:val="00BD605A"/>
    <w:rsid w:val="00BD6D17"/>
    <w:rsid w:val="00BE598F"/>
    <w:rsid w:val="00BE6AB5"/>
    <w:rsid w:val="00BF0D36"/>
    <w:rsid w:val="00BF4E57"/>
    <w:rsid w:val="00C06F34"/>
    <w:rsid w:val="00C1103B"/>
    <w:rsid w:val="00C15523"/>
    <w:rsid w:val="00C20791"/>
    <w:rsid w:val="00C54B0C"/>
    <w:rsid w:val="00C6028B"/>
    <w:rsid w:val="00C64F8D"/>
    <w:rsid w:val="00C65EC6"/>
    <w:rsid w:val="00C72533"/>
    <w:rsid w:val="00C77601"/>
    <w:rsid w:val="00C800CF"/>
    <w:rsid w:val="00C90AAB"/>
    <w:rsid w:val="00C90CBC"/>
    <w:rsid w:val="00C93861"/>
    <w:rsid w:val="00CB09CB"/>
    <w:rsid w:val="00CC3A9A"/>
    <w:rsid w:val="00CD76FA"/>
    <w:rsid w:val="00CE19C8"/>
    <w:rsid w:val="00CE1D79"/>
    <w:rsid w:val="00CE3933"/>
    <w:rsid w:val="00CE44AD"/>
    <w:rsid w:val="00CF0A79"/>
    <w:rsid w:val="00CF312D"/>
    <w:rsid w:val="00D03E19"/>
    <w:rsid w:val="00D129CD"/>
    <w:rsid w:val="00D2003B"/>
    <w:rsid w:val="00D21B7F"/>
    <w:rsid w:val="00D25EBA"/>
    <w:rsid w:val="00D314C8"/>
    <w:rsid w:val="00D34D52"/>
    <w:rsid w:val="00D73C5F"/>
    <w:rsid w:val="00D80556"/>
    <w:rsid w:val="00DA116B"/>
    <w:rsid w:val="00DA4BCD"/>
    <w:rsid w:val="00DB0FCC"/>
    <w:rsid w:val="00DB1A9B"/>
    <w:rsid w:val="00DC6B26"/>
    <w:rsid w:val="00DD1075"/>
    <w:rsid w:val="00DD2528"/>
    <w:rsid w:val="00DE4F97"/>
    <w:rsid w:val="00DE5639"/>
    <w:rsid w:val="00DE571D"/>
    <w:rsid w:val="00DF0CBE"/>
    <w:rsid w:val="00DF6600"/>
    <w:rsid w:val="00E17FA0"/>
    <w:rsid w:val="00E25E64"/>
    <w:rsid w:val="00E35C3B"/>
    <w:rsid w:val="00E4542A"/>
    <w:rsid w:val="00E46EE2"/>
    <w:rsid w:val="00E47DFF"/>
    <w:rsid w:val="00E52A0D"/>
    <w:rsid w:val="00E565BB"/>
    <w:rsid w:val="00E65565"/>
    <w:rsid w:val="00E7577B"/>
    <w:rsid w:val="00E777AF"/>
    <w:rsid w:val="00E8536D"/>
    <w:rsid w:val="00E94413"/>
    <w:rsid w:val="00EA1E0A"/>
    <w:rsid w:val="00EA2EED"/>
    <w:rsid w:val="00EB6425"/>
    <w:rsid w:val="00EC243C"/>
    <w:rsid w:val="00ED2354"/>
    <w:rsid w:val="00ED7EA5"/>
    <w:rsid w:val="00EE75F8"/>
    <w:rsid w:val="00EE7DBB"/>
    <w:rsid w:val="00EF0D79"/>
    <w:rsid w:val="00EF5B17"/>
    <w:rsid w:val="00F014F4"/>
    <w:rsid w:val="00F0400E"/>
    <w:rsid w:val="00F06655"/>
    <w:rsid w:val="00F171A9"/>
    <w:rsid w:val="00F200C5"/>
    <w:rsid w:val="00F20662"/>
    <w:rsid w:val="00F40D14"/>
    <w:rsid w:val="00F43C69"/>
    <w:rsid w:val="00F475A9"/>
    <w:rsid w:val="00F547DB"/>
    <w:rsid w:val="00F648F8"/>
    <w:rsid w:val="00F70E4B"/>
    <w:rsid w:val="00F8156E"/>
    <w:rsid w:val="00F928D0"/>
    <w:rsid w:val="00F93264"/>
    <w:rsid w:val="00FA091C"/>
    <w:rsid w:val="00FB74A8"/>
    <w:rsid w:val="00FC4DD9"/>
    <w:rsid w:val="00FC566B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96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character" w:styleId="Hiperpovezava">
    <w:name w:val="Hyperlink"/>
    <w:uiPriority w:val="99"/>
    <w:unhideWhenUsed/>
    <w:rsid w:val="005953AA"/>
    <w:rPr>
      <w:color w:val="0000FF"/>
      <w:u w:val="single"/>
    </w:rPr>
  </w:style>
  <w:style w:type="table" w:customStyle="1" w:styleId="TableGrid">
    <w:name w:val="TableGrid"/>
    <w:rsid w:val="0090524C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F0087"/>
    <w:pPr>
      <w:widowControl w:val="0"/>
      <w:autoSpaceDE w:val="0"/>
      <w:autoSpaceDN w:val="0"/>
      <w:spacing w:line="240" w:lineRule="auto"/>
      <w:jc w:val="left"/>
    </w:pPr>
    <w:rPr>
      <w:rFonts w:eastAsia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F0087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6EB878-AEA4-4E54-ADE2-4D048BDC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38</TotalTime>
  <Pages>19</Pages>
  <Words>3162</Words>
  <Characters>18029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6</cp:revision>
  <cp:lastPrinted>2025-03-05T15:14:00Z</cp:lastPrinted>
  <dcterms:created xsi:type="dcterms:W3CDTF">2025-03-04T15:03:00Z</dcterms:created>
  <dcterms:modified xsi:type="dcterms:W3CDTF">2025-03-05T15:26:00Z</dcterms:modified>
</cp:coreProperties>
</file>